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C1C6" w14:textId="77777777" w:rsidR="00741518" w:rsidRPr="002F3B9A" w:rsidRDefault="00FF3A4C" w:rsidP="002F3B9A">
      <w:pPr>
        <w:jc w:val="center"/>
        <w:rPr>
          <w:b/>
          <w:szCs w:val="18"/>
          <w:u w:val="single"/>
        </w:rPr>
      </w:pPr>
      <w:r w:rsidRPr="002F3B9A">
        <w:rPr>
          <w:b/>
          <w:szCs w:val="18"/>
          <w:u w:val="single"/>
        </w:rPr>
        <w:t>APPLICATION FORM</w:t>
      </w:r>
    </w:p>
    <w:p w14:paraId="41B69BBA" w14:textId="77777777" w:rsidR="00FF3A4C" w:rsidRPr="00FF3A4C" w:rsidRDefault="00FF3A4C" w:rsidP="002F3B9A">
      <w:pPr>
        <w:jc w:val="center"/>
        <w:rPr>
          <w:szCs w:val="18"/>
        </w:rPr>
      </w:pPr>
      <w:r w:rsidRPr="00FF3A4C">
        <w:rPr>
          <w:szCs w:val="18"/>
        </w:rPr>
        <w:t>The Recruitment process within this organisation has a minimum of two stages.</w:t>
      </w:r>
    </w:p>
    <w:p w14:paraId="1580FD66" w14:textId="77777777" w:rsidR="002F3B9A" w:rsidRDefault="00FF3A4C" w:rsidP="002F3B9A">
      <w:pPr>
        <w:spacing w:after="40"/>
        <w:jc w:val="center"/>
        <w:rPr>
          <w:szCs w:val="18"/>
        </w:rPr>
      </w:pPr>
      <w:r w:rsidRPr="00FF3A4C">
        <w:rPr>
          <w:szCs w:val="18"/>
        </w:rPr>
        <w:t xml:space="preserve">The completion of this </w:t>
      </w:r>
      <w:r w:rsidR="00771AB7" w:rsidRPr="00FF3A4C">
        <w:rPr>
          <w:szCs w:val="18"/>
        </w:rPr>
        <w:t>application</w:t>
      </w:r>
      <w:r w:rsidRPr="00FF3A4C">
        <w:rPr>
          <w:szCs w:val="18"/>
        </w:rPr>
        <w:t xml:space="preserve"> form is part of stage one. This application will be reviewed and a decision made as to whether to proceed to stage two, the interview, </w:t>
      </w:r>
      <w:r w:rsidR="007A6EDB" w:rsidRPr="00FF3A4C">
        <w:rPr>
          <w:szCs w:val="18"/>
        </w:rPr>
        <w:t>based</w:t>
      </w:r>
      <w:r w:rsidRPr="00FF3A4C">
        <w:rPr>
          <w:szCs w:val="18"/>
        </w:rPr>
        <w:t xml:space="preserve"> on the information provided.</w:t>
      </w:r>
    </w:p>
    <w:p w14:paraId="1085E8D5" w14:textId="77777777" w:rsidR="00FF3A4C" w:rsidRPr="002F3B9A" w:rsidRDefault="00FF3A4C" w:rsidP="002F3B9A">
      <w:pPr>
        <w:spacing w:after="40"/>
        <w:jc w:val="center"/>
        <w:rPr>
          <w:b/>
          <w:szCs w:val="18"/>
        </w:rPr>
      </w:pPr>
      <w:r w:rsidRPr="002F3B9A">
        <w:rPr>
          <w:b/>
          <w:szCs w:val="18"/>
        </w:rPr>
        <w:t xml:space="preserve"> PLEASE COMPLETE FULLY AND IN CAPITALS.</w:t>
      </w:r>
    </w:p>
    <w:p w14:paraId="7C41DE62" w14:textId="77777777" w:rsidR="00FF3A4C" w:rsidRPr="00FF3A4C" w:rsidRDefault="00FF3A4C" w:rsidP="00FF3A4C">
      <w:pPr>
        <w:spacing w:after="40"/>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299"/>
        <w:gridCol w:w="4598"/>
      </w:tblGrid>
      <w:tr w:rsidR="001B3A12" w:rsidRPr="00707AC0" w14:paraId="0013898D" w14:textId="77777777" w:rsidTr="009674F6">
        <w:tc>
          <w:tcPr>
            <w:tcW w:w="4644" w:type="dxa"/>
            <w:gridSpan w:val="2"/>
          </w:tcPr>
          <w:p w14:paraId="05FD5FD9" w14:textId="77777777" w:rsidR="00FF3A4C" w:rsidRPr="00707AC0" w:rsidRDefault="00B86AFC" w:rsidP="00332C88">
            <w:pPr>
              <w:spacing w:after="40" w:line="240" w:lineRule="auto"/>
              <w:rPr>
                <w:szCs w:val="18"/>
              </w:rPr>
            </w:pPr>
            <w:r w:rsidRPr="00707AC0">
              <w:rPr>
                <w:szCs w:val="18"/>
              </w:rPr>
              <w:t>Surname:</w:t>
            </w:r>
            <w:r w:rsidR="00332C88">
              <w:rPr>
                <w:szCs w:val="18"/>
              </w:rPr>
              <w:t xml:space="preserve"> </w:t>
            </w:r>
            <w:r w:rsidR="00332C88">
              <w:rPr>
                <w:szCs w:val="18"/>
              </w:rPr>
              <w:fldChar w:fldCharType="begin">
                <w:ffData>
                  <w:name w:val="Text107"/>
                  <w:enabled/>
                  <w:calcOnExit w:val="0"/>
                  <w:textInput/>
                </w:ffData>
              </w:fldChar>
            </w:r>
            <w:bookmarkStart w:id="0" w:name="Text107"/>
            <w:r w:rsidR="00332C88">
              <w:rPr>
                <w:szCs w:val="18"/>
              </w:rPr>
              <w:instrText xml:space="preserve"> FORMTEXT </w:instrText>
            </w:r>
            <w:r w:rsidR="00332C88">
              <w:rPr>
                <w:szCs w:val="18"/>
              </w:rPr>
            </w:r>
            <w:r w:rsidR="00332C88">
              <w:rPr>
                <w:szCs w:val="18"/>
              </w:rPr>
              <w:fldChar w:fldCharType="separate"/>
            </w:r>
            <w:r w:rsidR="00332C88">
              <w:rPr>
                <w:noProof/>
                <w:szCs w:val="18"/>
              </w:rPr>
              <w:t> </w:t>
            </w:r>
            <w:r w:rsidR="00332C88">
              <w:rPr>
                <w:noProof/>
                <w:szCs w:val="18"/>
              </w:rPr>
              <w:t> </w:t>
            </w:r>
            <w:r w:rsidR="00332C88">
              <w:rPr>
                <w:noProof/>
                <w:szCs w:val="18"/>
              </w:rPr>
              <w:t> </w:t>
            </w:r>
            <w:r w:rsidR="00332C88">
              <w:rPr>
                <w:noProof/>
                <w:szCs w:val="18"/>
              </w:rPr>
              <w:t> </w:t>
            </w:r>
            <w:r w:rsidR="00332C88">
              <w:rPr>
                <w:noProof/>
                <w:szCs w:val="18"/>
              </w:rPr>
              <w:t> </w:t>
            </w:r>
            <w:r w:rsidR="00332C88">
              <w:rPr>
                <w:szCs w:val="18"/>
              </w:rPr>
              <w:fldChar w:fldCharType="end"/>
            </w:r>
            <w:bookmarkEnd w:id="0"/>
            <w:r w:rsidR="00332C88" w:rsidRPr="00707AC0">
              <w:rPr>
                <w:szCs w:val="18"/>
              </w:rPr>
              <w:t xml:space="preserve"> </w:t>
            </w:r>
          </w:p>
        </w:tc>
        <w:tc>
          <w:tcPr>
            <w:tcW w:w="4598" w:type="dxa"/>
          </w:tcPr>
          <w:p w14:paraId="6452C040" w14:textId="77777777" w:rsidR="00FF3A4C" w:rsidRPr="00707AC0" w:rsidRDefault="00B86AFC" w:rsidP="00707AC0">
            <w:pPr>
              <w:spacing w:after="40" w:line="240" w:lineRule="auto"/>
              <w:rPr>
                <w:szCs w:val="18"/>
              </w:rPr>
            </w:pPr>
            <w:r w:rsidRPr="00707AC0">
              <w:rPr>
                <w:szCs w:val="18"/>
              </w:rPr>
              <w:t>First names(s)</w:t>
            </w:r>
            <w:r w:rsidR="00332C88">
              <w:rPr>
                <w:szCs w:val="18"/>
              </w:rPr>
              <w:t xml:space="preserve"> </w:t>
            </w:r>
            <w:r w:rsidR="00332C88">
              <w:rPr>
                <w:szCs w:val="18"/>
              </w:rPr>
              <w:fldChar w:fldCharType="begin">
                <w:ffData>
                  <w:name w:val="Text108"/>
                  <w:enabled/>
                  <w:calcOnExit w:val="0"/>
                  <w:textInput/>
                </w:ffData>
              </w:fldChar>
            </w:r>
            <w:bookmarkStart w:id="1" w:name="Text108"/>
            <w:r w:rsidR="00332C88">
              <w:rPr>
                <w:szCs w:val="18"/>
              </w:rPr>
              <w:instrText xml:space="preserve"> FORMTEXT </w:instrText>
            </w:r>
            <w:r w:rsidR="00332C88">
              <w:rPr>
                <w:szCs w:val="18"/>
              </w:rPr>
            </w:r>
            <w:r w:rsidR="00332C88">
              <w:rPr>
                <w:szCs w:val="18"/>
              </w:rPr>
              <w:fldChar w:fldCharType="separate"/>
            </w:r>
            <w:r w:rsidR="00332C88">
              <w:rPr>
                <w:noProof/>
                <w:szCs w:val="18"/>
              </w:rPr>
              <w:t> </w:t>
            </w:r>
            <w:r w:rsidR="00332C88">
              <w:rPr>
                <w:noProof/>
                <w:szCs w:val="18"/>
              </w:rPr>
              <w:t> </w:t>
            </w:r>
            <w:r w:rsidR="00332C88">
              <w:rPr>
                <w:noProof/>
                <w:szCs w:val="18"/>
              </w:rPr>
              <w:t> </w:t>
            </w:r>
            <w:r w:rsidR="00332C88">
              <w:rPr>
                <w:noProof/>
                <w:szCs w:val="18"/>
              </w:rPr>
              <w:t> </w:t>
            </w:r>
            <w:r w:rsidR="00332C88">
              <w:rPr>
                <w:noProof/>
                <w:szCs w:val="18"/>
              </w:rPr>
              <w:t> </w:t>
            </w:r>
            <w:r w:rsidR="00332C88">
              <w:rPr>
                <w:szCs w:val="18"/>
              </w:rPr>
              <w:fldChar w:fldCharType="end"/>
            </w:r>
            <w:bookmarkEnd w:id="1"/>
            <w:r w:rsidR="00332C88" w:rsidRPr="00707AC0">
              <w:rPr>
                <w:szCs w:val="18"/>
              </w:rPr>
              <w:t xml:space="preserve"> </w:t>
            </w:r>
          </w:p>
          <w:p w14:paraId="55A64ED6" w14:textId="77777777" w:rsidR="00FF3A4C" w:rsidRPr="00707AC0" w:rsidRDefault="00FF3A4C" w:rsidP="00707AC0">
            <w:pPr>
              <w:spacing w:after="40" w:line="240" w:lineRule="auto"/>
              <w:rPr>
                <w:szCs w:val="18"/>
              </w:rPr>
            </w:pPr>
          </w:p>
          <w:p w14:paraId="682B3DAF" w14:textId="77777777" w:rsidR="00C94F78" w:rsidRPr="00707AC0" w:rsidRDefault="00C94F78" w:rsidP="00707AC0">
            <w:pPr>
              <w:spacing w:after="40" w:line="240" w:lineRule="auto"/>
              <w:rPr>
                <w:szCs w:val="18"/>
              </w:rPr>
            </w:pPr>
          </w:p>
          <w:p w14:paraId="5DEA4986" w14:textId="77777777" w:rsidR="00FF3A4C" w:rsidRPr="00707AC0" w:rsidRDefault="00FF3A4C" w:rsidP="00707AC0">
            <w:pPr>
              <w:spacing w:after="40" w:line="240" w:lineRule="auto"/>
              <w:rPr>
                <w:szCs w:val="18"/>
              </w:rPr>
            </w:pPr>
          </w:p>
        </w:tc>
      </w:tr>
      <w:tr w:rsidR="001B3A12" w:rsidRPr="00707AC0" w14:paraId="2BD0777D" w14:textId="77777777" w:rsidTr="009674F6">
        <w:tc>
          <w:tcPr>
            <w:tcW w:w="4644" w:type="dxa"/>
            <w:gridSpan w:val="2"/>
          </w:tcPr>
          <w:p w14:paraId="0890A0F8" w14:textId="77777777" w:rsidR="00FF3A4C" w:rsidRPr="00707AC0" w:rsidRDefault="00B86AFC" w:rsidP="00707AC0">
            <w:pPr>
              <w:spacing w:after="40" w:line="240" w:lineRule="auto"/>
              <w:rPr>
                <w:szCs w:val="18"/>
              </w:rPr>
            </w:pPr>
            <w:r w:rsidRPr="00707AC0">
              <w:rPr>
                <w:szCs w:val="18"/>
              </w:rPr>
              <w:t>Position applied for:</w:t>
            </w:r>
            <w:r w:rsidR="00332C88">
              <w:rPr>
                <w:szCs w:val="18"/>
              </w:rPr>
              <w:t xml:space="preserve"> </w:t>
            </w:r>
            <w:r w:rsidR="00332C88">
              <w:rPr>
                <w:szCs w:val="18"/>
              </w:rPr>
              <w:fldChar w:fldCharType="begin">
                <w:ffData>
                  <w:name w:val="Text109"/>
                  <w:enabled/>
                  <w:calcOnExit w:val="0"/>
                  <w:textInput/>
                </w:ffData>
              </w:fldChar>
            </w:r>
            <w:bookmarkStart w:id="2" w:name="Text109"/>
            <w:r w:rsidR="00332C88">
              <w:rPr>
                <w:szCs w:val="18"/>
              </w:rPr>
              <w:instrText xml:space="preserve"> FORMTEXT </w:instrText>
            </w:r>
            <w:r w:rsidR="00332C88">
              <w:rPr>
                <w:szCs w:val="18"/>
              </w:rPr>
            </w:r>
            <w:r w:rsidR="00332C88">
              <w:rPr>
                <w:szCs w:val="18"/>
              </w:rPr>
              <w:fldChar w:fldCharType="separate"/>
            </w:r>
            <w:r w:rsidR="00332C88">
              <w:rPr>
                <w:noProof/>
                <w:szCs w:val="18"/>
              </w:rPr>
              <w:t> </w:t>
            </w:r>
            <w:r w:rsidR="00332C88">
              <w:rPr>
                <w:noProof/>
                <w:szCs w:val="18"/>
              </w:rPr>
              <w:t> </w:t>
            </w:r>
            <w:r w:rsidR="00332C88">
              <w:rPr>
                <w:noProof/>
                <w:szCs w:val="18"/>
              </w:rPr>
              <w:t> </w:t>
            </w:r>
            <w:r w:rsidR="00332C88">
              <w:rPr>
                <w:noProof/>
                <w:szCs w:val="18"/>
              </w:rPr>
              <w:t> </w:t>
            </w:r>
            <w:r w:rsidR="00332C88">
              <w:rPr>
                <w:noProof/>
                <w:szCs w:val="18"/>
              </w:rPr>
              <w:t> </w:t>
            </w:r>
            <w:r w:rsidR="00332C88">
              <w:rPr>
                <w:szCs w:val="18"/>
              </w:rPr>
              <w:fldChar w:fldCharType="end"/>
            </w:r>
            <w:bookmarkEnd w:id="2"/>
            <w:r w:rsidR="00332C88" w:rsidRPr="00707AC0">
              <w:rPr>
                <w:szCs w:val="18"/>
              </w:rPr>
              <w:t xml:space="preserve"> </w:t>
            </w:r>
          </w:p>
          <w:p w14:paraId="2F7C0D28" w14:textId="77777777" w:rsidR="00771AB7" w:rsidRPr="00707AC0" w:rsidRDefault="00771AB7" w:rsidP="00707AC0">
            <w:pPr>
              <w:spacing w:after="40" w:line="240" w:lineRule="auto"/>
              <w:rPr>
                <w:szCs w:val="18"/>
              </w:rPr>
            </w:pPr>
          </w:p>
          <w:p w14:paraId="45118E78" w14:textId="77777777" w:rsidR="00771AB7" w:rsidRPr="00707AC0" w:rsidRDefault="00771AB7" w:rsidP="00707AC0">
            <w:pPr>
              <w:spacing w:after="40" w:line="240" w:lineRule="auto"/>
              <w:rPr>
                <w:szCs w:val="18"/>
              </w:rPr>
            </w:pPr>
          </w:p>
        </w:tc>
        <w:tc>
          <w:tcPr>
            <w:tcW w:w="4598" w:type="dxa"/>
          </w:tcPr>
          <w:p w14:paraId="4D93582D" w14:textId="77777777" w:rsidR="00FF3A4C" w:rsidRPr="00707AC0" w:rsidRDefault="00B86AFC" w:rsidP="00707AC0">
            <w:pPr>
              <w:spacing w:after="40" w:line="240" w:lineRule="auto"/>
              <w:rPr>
                <w:szCs w:val="18"/>
              </w:rPr>
            </w:pPr>
            <w:r w:rsidRPr="00707AC0">
              <w:rPr>
                <w:szCs w:val="18"/>
              </w:rPr>
              <w:t>Email address:</w:t>
            </w:r>
            <w:r w:rsidR="0081214C">
              <w:rPr>
                <w:szCs w:val="18"/>
              </w:rPr>
              <w:fldChar w:fldCharType="begin">
                <w:ffData>
                  <w:name w:val="Text4"/>
                  <w:enabled/>
                  <w:calcOnExit w:val="0"/>
                  <w:textInput/>
                </w:ffData>
              </w:fldChar>
            </w:r>
            <w:bookmarkStart w:id="3" w:name="Text4"/>
            <w:r w:rsidR="0081214C">
              <w:rPr>
                <w:szCs w:val="18"/>
              </w:rPr>
              <w:instrText xml:space="preserve"> FORMTEXT </w:instrText>
            </w:r>
            <w:r w:rsidR="0081214C">
              <w:rPr>
                <w:szCs w:val="18"/>
              </w:rPr>
            </w:r>
            <w:r w:rsidR="0081214C">
              <w:rPr>
                <w:szCs w:val="18"/>
              </w:rPr>
              <w:fldChar w:fldCharType="separate"/>
            </w:r>
            <w:r w:rsidR="0081214C">
              <w:rPr>
                <w:noProof/>
                <w:szCs w:val="18"/>
              </w:rPr>
              <w:t> </w:t>
            </w:r>
            <w:r w:rsidR="0081214C">
              <w:rPr>
                <w:noProof/>
                <w:szCs w:val="18"/>
              </w:rPr>
              <w:t> </w:t>
            </w:r>
            <w:r w:rsidR="0081214C">
              <w:rPr>
                <w:noProof/>
                <w:szCs w:val="18"/>
              </w:rPr>
              <w:t> </w:t>
            </w:r>
            <w:r w:rsidR="0081214C">
              <w:rPr>
                <w:noProof/>
                <w:szCs w:val="18"/>
              </w:rPr>
              <w:t> </w:t>
            </w:r>
            <w:r w:rsidR="0081214C">
              <w:rPr>
                <w:noProof/>
                <w:szCs w:val="18"/>
              </w:rPr>
              <w:t> </w:t>
            </w:r>
            <w:r w:rsidR="0081214C">
              <w:rPr>
                <w:szCs w:val="18"/>
              </w:rPr>
              <w:fldChar w:fldCharType="end"/>
            </w:r>
            <w:bookmarkEnd w:id="3"/>
          </w:p>
          <w:p w14:paraId="28AA943C" w14:textId="77777777" w:rsidR="00FF3A4C" w:rsidRPr="00707AC0" w:rsidRDefault="00FF3A4C" w:rsidP="00707AC0">
            <w:pPr>
              <w:spacing w:after="40" w:line="240" w:lineRule="auto"/>
              <w:rPr>
                <w:szCs w:val="18"/>
              </w:rPr>
            </w:pPr>
          </w:p>
          <w:p w14:paraId="33058C20" w14:textId="77777777" w:rsidR="00C94F78" w:rsidRPr="00707AC0" w:rsidRDefault="00C94F78" w:rsidP="00707AC0">
            <w:pPr>
              <w:spacing w:after="40" w:line="240" w:lineRule="auto"/>
              <w:rPr>
                <w:szCs w:val="18"/>
              </w:rPr>
            </w:pPr>
          </w:p>
          <w:p w14:paraId="76DD88A7" w14:textId="77777777" w:rsidR="00C94F78" w:rsidRPr="00707AC0" w:rsidRDefault="00C94F78" w:rsidP="00707AC0">
            <w:pPr>
              <w:spacing w:after="40" w:line="240" w:lineRule="auto"/>
              <w:rPr>
                <w:szCs w:val="18"/>
              </w:rPr>
            </w:pPr>
          </w:p>
        </w:tc>
      </w:tr>
      <w:tr w:rsidR="001B3A12" w:rsidRPr="00707AC0" w14:paraId="7CD58413" w14:textId="77777777" w:rsidTr="009674F6">
        <w:tc>
          <w:tcPr>
            <w:tcW w:w="4644" w:type="dxa"/>
            <w:gridSpan w:val="2"/>
          </w:tcPr>
          <w:p w14:paraId="7784C3F5" w14:textId="77777777" w:rsidR="00FF3A4C" w:rsidRPr="00707AC0" w:rsidRDefault="00B86AFC" w:rsidP="00707AC0">
            <w:pPr>
              <w:spacing w:after="40" w:line="240" w:lineRule="auto"/>
              <w:rPr>
                <w:szCs w:val="18"/>
              </w:rPr>
            </w:pPr>
            <w:r w:rsidRPr="00707AC0">
              <w:rPr>
                <w:szCs w:val="18"/>
              </w:rPr>
              <w:t>Hours required per week:</w:t>
            </w:r>
          </w:p>
          <w:p w14:paraId="3B5E8E22" w14:textId="77777777" w:rsidR="00771AB7" w:rsidRPr="00707AC0" w:rsidRDefault="00771AB7" w:rsidP="00707AC0">
            <w:pPr>
              <w:spacing w:after="40" w:line="240" w:lineRule="auto"/>
              <w:rPr>
                <w:szCs w:val="18"/>
              </w:rPr>
            </w:pPr>
          </w:p>
        </w:tc>
        <w:tc>
          <w:tcPr>
            <w:tcW w:w="4598" w:type="dxa"/>
          </w:tcPr>
          <w:p w14:paraId="357F7935" w14:textId="77777777" w:rsidR="00FF3A4C" w:rsidRPr="00707AC0" w:rsidRDefault="0081214C" w:rsidP="00707AC0">
            <w:pPr>
              <w:spacing w:after="40" w:line="240" w:lineRule="auto"/>
              <w:rPr>
                <w:szCs w:val="18"/>
              </w:rPr>
            </w:pPr>
            <w:r>
              <w:rPr>
                <w:szCs w:val="18"/>
              </w:rPr>
              <w:fldChar w:fldCharType="begin">
                <w:ffData>
                  <w:name w:val="Text5"/>
                  <w:enabled/>
                  <w:calcOnExit w:val="0"/>
                  <w:textInput/>
                </w:ffData>
              </w:fldChar>
            </w:r>
            <w:bookmarkStart w:id="4" w:name="Text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
          </w:p>
          <w:p w14:paraId="7659AB56" w14:textId="77777777" w:rsidR="00C94F78" w:rsidRPr="00707AC0" w:rsidRDefault="00C94F78" w:rsidP="00707AC0">
            <w:pPr>
              <w:spacing w:after="40" w:line="240" w:lineRule="auto"/>
              <w:rPr>
                <w:szCs w:val="18"/>
              </w:rPr>
            </w:pPr>
          </w:p>
          <w:p w14:paraId="690EEE36" w14:textId="77777777" w:rsidR="00C94F78" w:rsidRPr="00707AC0" w:rsidRDefault="00C94F78" w:rsidP="00707AC0">
            <w:pPr>
              <w:spacing w:after="40" w:line="240" w:lineRule="auto"/>
              <w:rPr>
                <w:szCs w:val="18"/>
              </w:rPr>
            </w:pPr>
          </w:p>
        </w:tc>
      </w:tr>
      <w:tr w:rsidR="001B3A12" w:rsidRPr="00707AC0" w14:paraId="4205C19B" w14:textId="77777777" w:rsidTr="009674F6">
        <w:tc>
          <w:tcPr>
            <w:tcW w:w="4644" w:type="dxa"/>
            <w:gridSpan w:val="2"/>
          </w:tcPr>
          <w:p w14:paraId="2638D3C6" w14:textId="77777777" w:rsidR="00FF3A4C" w:rsidRPr="00707AC0" w:rsidRDefault="00B86AFC" w:rsidP="00707AC0">
            <w:pPr>
              <w:spacing w:after="40" w:line="240" w:lineRule="auto"/>
              <w:rPr>
                <w:szCs w:val="18"/>
              </w:rPr>
            </w:pPr>
            <w:r w:rsidRPr="00707AC0">
              <w:rPr>
                <w:szCs w:val="18"/>
              </w:rPr>
              <w:t>Area of work (eg local/travel)</w:t>
            </w:r>
          </w:p>
          <w:p w14:paraId="6D212AF8" w14:textId="77777777" w:rsidR="00771AB7" w:rsidRPr="00707AC0" w:rsidRDefault="00FF232E" w:rsidP="00707AC0">
            <w:pPr>
              <w:spacing w:after="40" w:line="240" w:lineRule="auto"/>
              <w:rPr>
                <w:szCs w:val="18"/>
              </w:rPr>
            </w:pPr>
            <w:r>
              <w:rPr>
                <w:szCs w:val="18"/>
              </w:rPr>
              <w:fldChar w:fldCharType="begin">
                <w:ffData>
                  <w:name w:val="Text6"/>
                  <w:enabled/>
                  <w:calcOnExit w:val="0"/>
                  <w:textInput/>
                </w:ffData>
              </w:fldChar>
            </w:r>
            <w:bookmarkStart w:id="5" w:name="Text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
          </w:p>
          <w:p w14:paraId="2C7A5658" w14:textId="77777777" w:rsidR="00771AB7" w:rsidRPr="00707AC0" w:rsidRDefault="00771AB7" w:rsidP="00707AC0">
            <w:pPr>
              <w:spacing w:after="40" w:line="240" w:lineRule="auto"/>
              <w:rPr>
                <w:szCs w:val="18"/>
              </w:rPr>
            </w:pPr>
          </w:p>
        </w:tc>
        <w:tc>
          <w:tcPr>
            <w:tcW w:w="4598" w:type="dxa"/>
          </w:tcPr>
          <w:p w14:paraId="6C4F3752" w14:textId="77777777" w:rsidR="00FF3A4C" w:rsidRPr="00707AC0" w:rsidRDefault="00B86AFC" w:rsidP="00707AC0">
            <w:pPr>
              <w:spacing w:after="40" w:line="240" w:lineRule="auto"/>
              <w:rPr>
                <w:szCs w:val="18"/>
              </w:rPr>
            </w:pPr>
            <w:r w:rsidRPr="00707AC0">
              <w:rPr>
                <w:szCs w:val="18"/>
              </w:rPr>
              <w:t>Days/nights/mornings/afternoons/evenings/weekends)</w:t>
            </w:r>
            <w:r w:rsidR="00FF232E">
              <w:rPr>
                <w:szCs w:val="18"/>
              </w:rPr>
              <w:fldChar w:fldCharType="begin">
                <w:ffData>
                  <w:name w:val="Text7"/>
                  <w:enabled/>
                  <w:calcOnExit w:val="0"/>
                  <w:textInput/>
                </w:ffData>
              </w:fldChar>
            </w:r>
            <w:bookmarkStart w:id="6" w:name="Text7"/>
            <w:r w:rsidR="00FF232E">
              <w:rPr>
                <w:szCs w:val="18"/>
              </w:rPr>
              <w:instrText xml:space="preserve"> FORMTEXT </w:instrText>
            </w:r>
            <w:r w:rsidR="00FF232E">
              <w:rPr>
                <w:szCs w:val="18"/>
              </w:rPr>
            </w:r>
            <w:r w:rsidR="00FF232E">
              <w:rPr>
                <w:szCs w:val="18"/>
              </w:rPr>
              <w:fldChar w:fldCharType="separate"/>
            </w:r>
            <w:r w:rsidR="00FF232E">
              <w:rPr>
                <w:noProof/>
                <w:szCs w:val="18"/>
              </w:rPr>
              <w:t> </w:t>
            </w:r>
            <w:r w:rsidR="00FF232E">
              <w:rPr>
                <w:noProof/>
                <w:szCs w:val="18"/>
              </w:rPr>
              <w:t> </w:t>
            </w:r>
            <w:r w:rsidR="00FF232E">
              <w:rPr>
                <w:noProof/>
                <w:szCs w:val="18"/>
              </w:rPr>
              <w:t> </w:t>
            </w:r>
            <w:r w:rsidR="00FF232E">
              <w:rPr>
                <w:noProof/>
                <w:szCs w:val="18"/>
              </w:rPr>
              <w:t> </w:t>
            </w:r>
            <w:r w:rsidR="00FF232E">
              <w:rPr>
                <w:noProof/>
                <w:szCs w:val="18"/>
              </w:rPr>
              <w:t> </w:t>
            </w:r>
            <w:r w:rsidR="00FF232E">
              <w:rPr>
                <w:szCs w:val="18"/>
              </w:rPr>
              <w:fldChar w:fldCharType="end"/>
            </w:r>
            <w:bookmarkEnd w:id="6"/>
          </w:p>
          <w:p w14:paraId="360A3E53" w14:textId="77777777" w:rsidR="00FF3A4C" w:rsidRPr="00707AC0" w:rsidRDefault="00FF3A4C" w:rsidP="00707AC0">
            <w:pPr>
              <w:spacing w:after="40" w:line="240" w:lineRule="auto"/>
              <w:rPr>
                <w:szCs w:val="18"/>
              </w:rPr>
            </w:pPr>
          </w:p>
        </w:tc>
      </w:tr>
      <w:tr w:rsidR="001B3A12" w:rsidRPr="00707AC0" w14:paraId="0214EA9A" w14:textId="77777777" w:rsidTr="009674F6">
        <w:tc>
          <w:tcPr>
            <w:tcW w:w="4644" w:type="dxa"/>
            <w:gridSpan w:val="2"/>
          </w:tcPr>
          <w:p w14:paraId="71E12DC6" w14:textId="77777777" w:rsidR="00FF3A4C" w:rsidRPr="00707AC0" w:rsidRDefault="00B86AFC" w:rsidP="00707AC0">
            <w:pPr>
              <w:spacing w:after="40" w:line="240" w:lineRule="auto"/>
              <w:rPr>
                <w:szCs w:val="18"/>
              </w:rPr>
            </w:pPr>
            <w:r w:rsidRPr="00707AC0">
              <w:rPr>
                <w:rFonts w:cs="Arial"/>
                <w:color w:val="000000"/>
                <w:szCs w:val="18"/>
                <w:lang w:val="en-US"/>
              </w:rPr>
              <w:t>Previous surnames (supply documentary evidence e.g. marriage certificate, deed of name change etc):</w:t>
            </w:r>
          </w:p>
        </w:tc>
        <w:tc>
          <w:tcPr>
            <w:tcW w:w="4598" w:type="dxa"/>
          </w:tcPr>
          <w:p w14:paraId="66A5F64B" w14:textId="77777777" w:rsidR="00FF3A4C" w:rsidRPr="00707AC0" w:rsidRDefault="00FF232E" w:rsidP="00707AC0">
            <w:pPr>
              <w:spacing w:after="40" w:line="240" w:lineRule="auto"/>
              <w:rPr>
                <w:szCs w:val="18"/>
              </w:rPr>
            </w:pPr>
            <w:r>
              <w:rPr>
                <w:szCs w:val="18"/>
              </w:rPr>
              <w:fldChar w:fldCharType="begin">
                <w:ffData>
                  <w:name w:val="Text8"/>
                  <w:enabled/>
                  <w:calcOnExit w:val="0"/>
                  <w:textInput/>
                </w:ffData>
              </w:fldChar>
            </w:r>
            <w:bookmarkStart w:id="7" w:name="Text8"/>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7"/>
          </w:p>
          <w:p w14:paraId="07E694B5" w14:textId="77777777" w:rsidR="00C94F78" w:rsidRPr="00707AC0" w:rsidRDefault="00C94F78" w:rsidP="00707AC0">
            <w:pPr>
              <w:spacing w:after="40" w:line="240" w:lineRule="auto"/>
              <w:rPr>
                <w:szCs w:val="18"/>
              </w:rPr>
            </w:pPr>
          </w:p>
          <w:p w14:paraId="33E3A817" w14:textId="77777777" w:rsidR="00C94F78" w:rsidRPr="00707AC0" w:rsidRDefault="00C94F78" w:rsidP="00707AC0">
            <w:pPr>
              <w:spacing w:after="40" w:line="240" w:lineRule="auto"/>
              <w:rPr>
                <w:szCs w:val="18"/>
              </w:rPr>
            </w:pPr>
          </w:p>
          <w:p w14:paraId="3FB44702" w14:textId="77777777" w:rsidR="00C94F78" w:rsidRPr="00707AC0" w:rsidRDefault="00C94F78" w:rsidP="00707AC0">
            <w:pPr>
              <w:spacing w:after="40" w:line="240" w:lineRule="auto"/>
              <w:rPr>
                <w:szCs w:val="18"/>
              </w:rPr>
            </w:pPr>
          </w:p>
        </w:tc>
      </w:tr>
      <w:tr w:rsidR="00771AB7" w:rsidRPr="00707AC0" w14:paraId="241AA312" w14:textId="77777777" w:rsidTr="009674F6">
        <w:tc>
          <w:tcPr>
            <w:tcW w:w="9242" w:type="dxa"/>
            <w:gridSpan w:val="3"/>
          </w:tcPr>
          <w:p w14:paraId="7778C55F" w14:textId="77777777" w:rsidR="00771AB7" w:rsidRPr="00707AC0" w:rsidRDefault="00B86AFC" w:rsidP="00707AC0">
            <w:pPr>
              <w:spacing w:after="40" w:line="240" w:lineRule="auto"/>
            </w:pPr>
            <w:r w:rsidRPr="00707AC0">
              <w:t>Current address:</w:t>
            </w:r>
            <w:r w:rsidR="00FF232E">
              <w:fldChar w:fldCharType="begin">
                <w:ffData>
                  <w:name w:val="Text9"/>
                  <w:enabled/>
                  <w:calcOnExit w:val="0"/>
                  <w:textInput/>
                </w:ffData>
              </w:fldChar>
            </w:r>
            <w:bookmarkStart w:id="8" w:name="Text9"/>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8"/>
          </w:p>
          <w:p w14:paraId="6F38CCE4" w14:textId="77777777" w:rsidR="00771AB7" w:rsidRPr="00707AC0" w:rsidRDefault="00771AB7" w:rsidP="00707AC0">
            <w:pPr>
              <w:spacing w:after="40" w:line="240" w:lineRule="auto"/>
            </w:pPr>
          </w:p>
          <w:p w14:paraId="71192FA6" w14:textId="77777777" w:rsidR="00771AB7" w:rsidRPr="00707AC0" w:rsidRDefault="00771AB7" w:rsidP="00707AC0">
            <w:pPr>
              <w:spacing w:after="40" w:line="240" w:lineRule="auto"/>
            </w:pPr>
          </w:p>
          <w:p w14:paraId="6E45F800" w14:textId="77777777" w:rsidR="00771AB7" w:rsidRPr="00707AC0" w:rsidRDefault="00771AB7" w:rsidP="00707AC0">
            <w:pPr>
              <w:spacing w:after="40" w:line="240" w:lineRule="auto"/>
            </w:pPr>
          </w:p>
          <w:p w14:paraId="0D480C38" w14:textId="77777777" w:rsidR="00771AB7" w:rsidRPr="00707AC0" w:rsidRDefault="00771AB7" w:rsidP="00707AC0">
            <w:pPr>
              <w:spacing w:after="40" w:line="240" w:lineRule="auto"/>
            </w:pPr>
          </w:p>
          <w:p w14:paraId="20096955" w14:textId="77777777" w:rsidR="00771AB7" w:rsidRPr="00707AC0" w:rsidRDefault="00771AB7" w:rsidP="00707AC0">
            <w:pPr>
              <w:spacing w:after="40" w:line="240" w:lineRule="auto"/>
            </w:pPr>
          </w:p>
        </w:tc>
      </w:tr>
      <w:tr w:rsidR="001B3A12" w:rsidRPr="00707AC0" w14:paraId="63E1EA65" w14:textId="77777777" w:rsidTr="009674F6">
        <w:tc>
          <w:tcPr>
            <w:tcW w:w="3345" w:type="dxa"/>
          </w:tcPr>
          <w:p w14:paraId="2CEE9E11" w14:textId="77777777" w:rsidR="00FF3A4C" w:rsidRPr="00707AC0" w:rsidRDefault="00B86AFC" w:rsidP="00707AC0">
            <w:pPr>
              <w:spacing w:after="40" w:line="240" w:lineRule="auto"/>
            </w:pPr>
            <w:r w:rsidRPr="00707AC0">
              <w:t>Post code:</w:t>
            </w:r>
            <w:r w:rsidR="00FF232E">
              <w:fldChar w:fldCharType="begin">
                <w:ffData>
                  <w:name w:val="Text10"/>
                  <w:enabled/>
                  <w:calcOnExit w:val="0"/>
                  <w:textInput/>
                </w:ffData>
              </w:fldChar>
            </w:r>
            <w:bookmarkStart w:id="9" w:name="Text10"/>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9"/>
          </w:p>
          <w:p w14:paraId="5932B250" w14:textId="77777777" w:rsidR="00771AB7" w:rsidRPr="00707AC0" w:rsidRDefault="00771AB7" w:rsidP="00707AC0">
            <w:pPr>
              <w:spacing w:after="40" w:line="240" w:lineRule="auto"/>
            </w:pPr>
          </w:p>
        </w:tc>
        <w:tc>
          <w:tcPr>
            <w:tcW w:w="5897" w:type="dxa"/>
            <w:gridSpan w:val="2"/>
          </w:tcPr>
          <w:p w14:paraId="08EF937D" w14:textId="77777777" w:rsidR="00FF3A4C" w:rsidRPr="00707AC0" w:rsidRDefault="00B86AFC" w:rsidP="00707AC0">
            <w:pPr>
              <w:spacing w:after="40" w:line="240" w:lineRule="auto"/>
            </w:pPr>
            <w:r w:rsidRPr="00707AC0">
              <w:t>Moved to this address:</w:t>
            </w:r>
            <w:r w:rsidR="00FF232E">
              <w:fldChar w:fldCharType="begin">
                <w:ffData>
                  <w:name w:val="Text11"/>
                  <w:enabled/>
                  <w:calcOnExit w:val="0"/>
                  <w:textInput/>
                </w:ffData>
              </w:fldChar>
            </w:r>
            <w:bookmarkStart w:id="10" w:name="Text11"/>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10"/>
          </w:p>
          <w:p w14:paraId="69F9CF84" w14:textId="77777777" w:rsidR="00771AB7" w:rsidRPr="00707AC0" w:rsidRDefault="00771AB7" w:rsidP="00707AC0">
            <w:pPr>
              <w:spacing w:after="40" w:line="240" w:lineRule="auto"/>
            </w:pPr>
          </w:p>
          <w:p w14:paraId="2F9AE221" w14:textId="77777777" w:rsidR="00771AB7" w:rsidRPr="00707AC0" w:rsidRDefault="00771AB7" w:rsidP="00707AC0">
            <w:pPr>
              <w:spacing w:after="40" w:line="240" w:lineRule="auto"/>
            </w:pPr>
          </w:p>
        </w:tc>
      </w:tr>
      <w:tr w:rsidR="00771AB7" w:rsidRPr="00707AC0" w14:paraId="54979DCE" w14:textId="77777777" w:rsidTr="009674F6">
        <w:tc>
          <w:tcPr>
            <w:tcW w:w="9242" w:type="dxa"/>
            <w:gridSpan w:val="3"/>
          </w:tcPr>
          <w:p w14:paraId="6CEA1FCC" w14:textId="77777777" w:rsidR="00771AB7" w:rsidRPr="00707AC0" w:rsidRDefault="00B86AFC" w:rsidP="00707AC0">
            <w:pPr>
              <w:spacing w:after="40" w:line="240" w:lineRule="auto"/>
              <w:rPr>
                <w:rFonts w:cs="Arial"/>
                <w:color w:val="000000"/>
                <w:szCs w:val="18"/>
                <w:lang w:val="en-US"/>
              </w:rPr>
            </w:pPr>
            <w:r w:rsidRPr="007A6EDB">
              <w:rPr>
                <w:rFonts w:cs="Arial"/>
                <w:bCs/>
                <w:color w:val="000000"/>
                <w:szCs w:val="18"/>
                <w:lang w:val="en-US"/>
              </w:rPr>
              <w:t>Previous address</w:t>
            </w:r>
            <w:r w:rsidR="007A6EDB" w:rsidRPr="00707AC0">
              <w:rPr>
                <w:rFonts w:cs="Arial"/>
                <w:b/>
                <w:bCs/>
                <w:color w:val="000000"/>
                <w:szCs w:val="18"/>
                <w:lang w:val="en-US"/>
              </w:rPr>
              <w:t xml:space="preserve"> </w:t>
            </w:r>
            <w:r w:rsidRPr="00707AC0">
              <w:rPr>
                <w:rFonts w:cs="Arial"/>
                <w:color w:val="000000"/>
                <w:szCs w:val="18"/>
                <w:lang w:val="en-US"/>
              </w:rPr>
              <w:t>note: for criminal record check purposes, addresses covering the five years up to the application date must be supplied. If necessary, use another sheet of paper.</w:t>
            </w:r>
            <w:r w:rsidR="00FF232E">
              <w:rPr>
                <w:rFonts w:cs="Arial"/>
                <w:color w:val="000000"/>
                <w:szCs w:val="18"/>
                <w:lang w:val="en-US"/>
              </w:rPr>
              <w:fldChar w:fldCharType="begin">
                <w:ffData>
                  <w:name w:val="Text12"/>
                  <w:enabled/>
                  <w:calcOnExit w:val="0"/>
                  <w:textInput/>
                </w:ffData>
              </w:fldChar>
            </w:r>
            <w:bookmarkStart w:id="11" w:name="Text12"/>
            <w:r w:rsidR="00FF232E">
              <w:rPr>
                <w:rFonts w:cs="Arial"/>
                <w:color w:val="000000"/>
                <w:szCs w:val="18"/>
                <w:lang w:val="en-US"/>
              </w:rPr>
              <w:instrText xml:space="preserve"> FORMTEXT </w:instrText>
            </w:r>
            <w:r w:rsidR="00FF232E">
              <w:rPr>
                <w:rFonts w:cs="Arial"/>
                <w:color w:val="000000"/>
                <w:szCs w:val="18"/>
                <w:lang w:val="en-US"/>
              </w:rPr>
            </w:r>
            <w:r w:rsidR="00FF232E">
              <w:rPr>
                <w:rFonts w:cs="Arial"/>
                <w:color w:val="000000"/>
                <w:szCs w:val="18"/>
                <w:lang w:val="en-US"/>
              </w:rPr>
              <w:fldChar w:fldCharType="separate"/>
            </w:r>
            <w:r w:rsidR="00FF232E">
              <w:rPr>
                <w:rFonts w:cs="Arial"/>
                <w:noProof/>
                <w:color w:val="000000"/>
                <w:szCs w:val="18"/>
                <w:lang w:val="en-US"/>
              </w:rPr>
              <w:t> </w:t>
            </w:r>
            <w:r w:rsidR="00FF232E">
              <w:rPr>
                <w:rFonts w:cs="Arial"/>
                <w:noProof/>
                <w:color w:val="000000"/>
                <w:szCs w:val="18"/>
                <w:lang w:val="en-US"/>
              </w:rPr>
              <w:t> </w:t>
            </w:r>
            <w:r w:rsidR="00FF232E">
              <w:rPr>
                <w:rFonts w:cs="Arial"/>
                <w:noProof/>
                <w:color w:val="000000"/>
                <w:szCs w:val="18"/>
                <w:lang w:val="en-US"/>
              </w:rPr>
              <w:t> </w:t>
            </w:r>
            <w:r w:rsidR="00FF232E">
              <w:rPr>
                <w:rFonts w:cs="Arial"/>
                <w:noProof/>
                <w:color w:val="000000"/>
                <w:szCs w:val="18"/>
                <w:lang w:val="en-US"/>
              </w:rPr>
              <w:t> </w:t>
            </w:r>
            <w:r w:rsidR="00FF232E">
              <w:rPr>
                <w:rFonts w:cs="Arial"/>
                <w:noProof/>
                <w:color w:val="000000"/>
                <w:szCs w:val="18"/>
                <w:lang w:val="en-US"/>
              </w:rPr>
              <w:t> </w:t>
            </w:r>
            <w:r w:rsidR="00FF232E">
              <w:rPr>
                <w:rFonts w:cs="Arial"/>
                <w:color w:val="000000"/>
                <w:szCs w:val="18"/>
                <w:lang w:val="en-US"/>
              </w:rPr>
              <w:fldChar w:fldCharType="end"/>
            </w:r>
            <w:bookmarkEnd w:id="11"/>
          </w:p>
          <w:p w14:paraId="6CD2BFA8" w14:textId="77777777" w:rsidR="00771AB7" w:rsidRPr="00707AC0" w:rsidRDefault="00771AB7" w:rsidP="00707AC0">
            <w:pPr>
              <w:spacing w:after="40" w:line="240" w:lineRule="auto"/>
              <w:rPr>
                <w:rFonts w:cs="Arial"/>
                <w:color w:val="000000"/>
                <w:szCs w:val="18"/>
                <w:lang w:val="en-US"/>
              </w:rPr>
            </w:pPr>
          </w:p>
          <w:p w14:paraId="6C0F7542" w14:textId="77777777" w:rsidR="00771AB7" w:rsidRPr="00707AC0" w:rsidRDefault="00771AB7" w:rsidP="00707AC0">
            <w:pPr>
              <w:spacing w:after="40" w:line="240" w:lineRule="auto"/>
              <w:rPr>
                <w:rFonts w:cs="Arial"/>
                <w:color w:val="000000"/>
                <w:szCs w:val="18"/>
                <w:lang w:val="en-US"/>
              </w:rPr>
            </w:pPr>
          </w:p>
          <w:p w14:paraId="28124E1A" w14:textId="77777777" w:rsidR="00771AB7" w:rsidRPr="00707AC0" w:rsidRDefault="00771AB7" w:rsidP="00707AC0">
            <w:pPr>
              <w:spacing w:after="40" w:line="240" w:lineRule="auto"/>
              <w:rPr>
                <w:rFonts w:cs="Arial"/>
                <w:color w:val="000000"/>
                <w:szCs w:val="18"/>
                <w:lang w:val="en-US"/>
              </w:rPr>
            </w:pPr>
          </w:p>
          <w:p w14:paraId="614B0F4A" w14:textId="77777777" w:rsidR="00771AB7" w:rsidRPr="00707AC0" w:rsidRDefault="00771AB7" w:rsidP="00707AC0">
            <w:pPr>
              <w:spacing w:after="40" w:line="240" w:lineRule="auto"/>
              <w:rPr>
                <w:rFonts w:cs="Arial"/>
                <w:color w:val="000000"/>
                <w:szCs w:val="18"/>
                <w:lang w:val="en-US"/>
              </w:rPr>
            </w:pPr>
          </w:p>
          <w:p w14:paraId="17966D8A" w14:textId="77777777" w:rsidR="00771AB7" w:rsidRPr="00707AC0" w:rsidRDefault="00771AB7" w:rsidP="00707AC0">
            <w:pPr>
              <w:spacing w:after="40" w:line="240" w:lineRule="auto"/>
              <w:rPr>
                <w:rFonts w:cs="Arial"/>
                <w:color w:val="000000"/>
                <w:szCs w:val="18"/>
                <w:lang w:val="en-US"/>
              </w:rPr>
            </w:pPr>
          </w:p>
          <w:p w14:paraId="00F510F1" w14:textId="77777777" w:rsidR="00771AB7" w:rsidRPr="00707AC0" w:rsidRDefault="00771AB7" w:rsidP="00707AC0">
            <w:pPr>
              <w:spacing w:after="40" w:line="240" w:lineRule="auto"/>
            </w:pPr>
          </w:p>
        </w:tc>
      </w:tr>
      <w:tr w:rsidR="001B3A12" w:rsidRPr="00707AC0" w14:paraId="55EC8744" w14:textId="77777777" w:rsidTr="009674F6">
        <w:tc>
          <w:tcPr>
            <w:tcW w:w="3345" w:type="dxa"/>
          </w:tcPr>
          <w:p w14:paraId="578DC0C7" w14:textId="77777777" w:rsidR="00771AB7" w:rsidRPr="00707AC0" w:rsidRDefault="00B86AFC" w:rsidP="00707AC0">
            <w:pPr>
              <w:spacing w:after="40" w:line="240" w:lineRule="auto"/>
            </w:pPr>
            <w:r w:rsidRPr="00707AC0">
              <w:t>Post code:</w:t>
            </w:r>
            <w:r w:rsidR="00FF232E">
              <w:fldChar w:fldCharType="begin">
                <w:ffData>
                  <w:name w:val="Text13"/>
                  <w:enabled/>
                  <w:calcOnExit w:val="0"/>
                  <w:textInput/>
                </w:ffData>
              </w:fldChar>
            </w:r>
            <w:bookmarkStart w:id="12" w:name="Text13"/>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12"/>
          </w:p>
          <w:p w14:paraId="74296888" w14:textId="77777777" w:rsidR="00771AB7" w:rsidRPr="00707AC0" w:rsidRDefault="00771AB7" w:rsidP="00707AC0">
            <w:pPr>
              <w:spacing w:after="40" w:line="240" w:lineRule="auto"/>
            </w:pPr>
          </w:p>
          <w:p w14:paraId="739C2C3A" w14:textId="77777777" w:rsidR="00771AB7" w:rsidRPr="00707AC0" w:rsidRDefault="00771AB7" w:rsidP="00707AC0">
            <w:pPr>
              <w:spacing w:after="40" w:line="240" w:lineRule="auto"/>
            </w:pPr>
          </w:p>
        </w:tc>
        <w:tc>
          <w:tcPr>
            <w:tcW w:w="5897" w:type="dxa"/>
            <w:gridSpan w:val="2"/>
          </w:tcPr>
          <w:p w14:paraId="4959B2F8" w14:textId="77777777" w:rsidR="00FF3A4C" w:rsidRPr="00707AC0" w:rsidRDefault="00B86AFC" w:rsidP="00707AC0">
            <w:pPr>
              <w:spacing w:after="40" w:line="240" w:lineRule="auto"/>
            </w:pPr>
            <w:r w:rsidRPr="00707AC0">
              <w:t>Moved to this address:</w:t>
            </w:r>
            <w:r w:rsidR="00FF232E">
              <w:fldChar w:fldCharType="begin">
                <w:ffData>
                  <w:name w:val="Text14"/>
                  <w:enabled/>
                  <w:calcOnExit w:val="0"/>
                  <w:textInput/>
                </w:ffData>
              </w:fldChar>
            </w:r>
            <w:bookmarkStart w:id="13" w:name="Text14"/>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13"/>
          </w:p>
          <w:p w14:paraId="11339E5A" w14:textId="77777777" w:rsidR="00771AB7" w:rsidRPr="00707AC0" w:rsidRDefault="00771AB7" w:rsidP="00707AC0">
            <w:pPr>
              <w:spacing w:after="40" w:line="240" w:lineRule="auto"/>
            </w:pPr>
          </w:p>
          <w:p w14:paraId="044E9666" w14:textId="77777777" w:rsidR="00771AB7" w:rsidRPr="00707AC0" w:rsidRDefault="00771AB7" w:rsidP="00707AC0">
            <w:pPr>
              <w:spacing w:after="40" w:line="240" w:lineRule="auto"/>
            </w:pPr>
          </w:p>
        </w:tc>
      </w:tr>
      <w:tr w:rsidR="001B3A12" w:rsidRPr="00707AC0" w14:paraId="7B3569FC" w14:textId="77777777" w:rsidTr="009674F6">
        <w:tc>
          <w:tcPr>
            <w:tcW w:w="3345" w:type="dxa"/>
          </w:tcPr>
          <w:p w14:paraId="6E0E2F17" w14:textId="77777777" w:rsidR="00FF3A4C" w:rsidRDefault="00B86AFC" w:rsidP="00707AC0">
            <w:pPr>
              <w:spacing w:after="40" w:line="240" w:lineRule="auto"/>
            </w:pPr>
            <w:r w:rsidRPr="00707AC0">
              <w:t>Telephone no. (home)</w:t>
            </w:r>
          </w:p>
          <w:p w14:paraId="31317B12" w14:textId="77777777" w:rsidR="00FF232E" w:rsidRPr="00707AC0" w:rsidRDefault="00FF232E" w:rsidP="00707AC0">
            <w:pPr>
              <w:spacing w:after="40" w:line="240" w:lineRule="auto"/>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897" w:type="dxa"/>
            <w:gridSpan w:val="2"/>
          </w:tcPr>
          <w:p w14:paraId="524B22CD" w14:textId="77777777" w:rsidR="00771AB7" w:rsidRPr="00707AC0" w:rsidRDefault="00B86AFC" w:rsidP="00707AC0">
            <w:pPr>
              <w:spacing w:after="40" w:line="240" w:lineRule="auto"/>
            </w:pPr>
            <w:r w:rsidRPr="00707AC0">
              <w:t>Telephone no. (work) used with discretion</w:t>
            </w:r>
          </w:p>
          <w:p w14:paraId="2782F455" w14:textId="77777777" w:rsidR="00771AB7" w:rsidRPr="00707AC0" w:rsidRDefault="00FF232E" w:rsidP="00707AC0">
            <w:pPr>
              <w:spacing w:after="40" w:line="240" w:lineRule="auto"/>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5E41CE5" w14:textId="77777777" w:rsidR="00771AB7" w:rsidRPr="00707AC0" w:rsidRDefault="00771AB7" w:rsidP="00707AC0">
            <w:pPr>
              <w:spacing w:after="40" w:line="240" w:lineRule="auto"/>
            </w:pPr>
          </w:p>
        </w:tc>
      </w:tr>
      <w:tr w:rsidR="001B3A12" w:rsidRPr="00707AC0" w14:paraId="2E0FF184" w14:textId="77777777" w:rsidTr="009674F6">
        <w:tc>
          <w:tcPr>
            <w:tcW w:w="3345" w:type="dxa"/>
          </w:tcPr>
          <w:p w14:paraId="4B2FDEDC" w14:textId="77777777" w:rsidR="00FF3A4C" w:rsidRPr="00707AC0" w:rsidRDefault="00B86AFC" w:rsidP="00707AC0">
            <w:pPr>
              <w:spacing w:after="40" w:line="240" w:lineRule="auto"/>
            </w:pPr>
            <w:r w:rsidRPr="00707AC0">
              <w:t>Own transport (yes/no)</w:t>
            </w:r>
          </w:p>
          <w:p w14:paraId="06857092" w14:textId="77777777" w:rsidR="00771AB7" w:rsidRPr="00707AC0" w:rsidRDefault="00C0500F" w:rsidP="00C0500F">
            <w:pPr>
              <w:spacing w:after="40" w:line="240" w:lineRule="auto"/>
            </w:pPr>
            <w:r>
              <w:fldChar w:fldCharType="begin">
                <w:ffData>
                  <w:name w:val="Text32"/>
                  <w:enabled/>
                  <w:calcOnExit w:val="0"/>
                  <w:textInput/>
                </w:ffData>
              </w:fldChar>
            </w:r>
            <w:bookmarkStart w:id="1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897" w:type="dxa"/>
            <w:gridSpan w:val="2"/>
          </w:tcPr>
          <w:p w14:paraId="483C51ED" w14:textId="77777777" w:rsidR="00FF3A4C" w:rsidRPr="00707AC0" w:rsidRDefault="00B86AFC" w:rsidP="00707AC0">
            <w:pPr>
              <w:spacing w:after="40" w:line="240" w:lineRule="auto"/>
            </w:pPr>
            <w:r w:rsidRPr="00707AC0">
              <w:t>Clean current driving license  yes/no</w:t>
            </w:r>
            <w:r w:rsidR="00FF232E">
              <w:t xml:space="preserve"> </w:t>
            </w:r>
            <w:r w:rsidR="00FF232E">
              <w:fldChar w:fldCharType="begin">
                <w:ffData>
                  <w:name w:val="Text18"/>
                  <w:enabled/>
                  <w:calcOnExit w:val="0"/>
                  <w:textInput/>
                </w:ffData>
              </w:fldChar>
            </w:r>
            <w:bookmarkStart w:id="17" w:name="Text18"/>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17"/>
          </w:p>
          <w:p w14:paraId="4D1FD67A" w14:textId="77777777" w:rsidR="00771AB7" w:rsidRPr="00707AC0" w:rsidRDefault="00771AB7" w:rsidP="00707AC0">
            <w:pPr>
              <w:spacing w:after="40" w:line="240" w:lineRule="auto"/>
            </w:pPr>
          </w:p>
          <w:p w14:paraId="5973D6F1" w14:textId="77777777" w:rsidR="00771AB7" w:rsidRPr="00707AC0" w:rsidRDefault="00B86AFC" w:rsidP="00707AC0">
            <w:pPr>
              <w:spacing w:after="40" w:line="240" w:lineRule="auto"/>
            </w:pPr>
            <w:r w:rsidRPr="00707AC0">
              <w:t>Endorsements:</w:t>
            </w:r>
            <w:r w:rsidR="00FF232E">
              <w:fldChar w:fldCharType="begin">
                <w:ffData>
                  <w:name w:val="Text19"/>
                  <w:enabled/>
                  <w:calcOnExit w:val="0"/>
                  <w:textInput/>
                </w:ffData>
              </w:fldChar>
            </w:r>
            <w:bookmarkStart w:id="18" w:name="Text19"/>
            <w:r w:rsidR="00FF232E">
              <w:instrText xml:space="preserve"> FORMTEXT </w:instrText>
            </w:r>
            <w:r w:rsidR="00FF232E">
              <w:fldChar w:fldCharType="separate"/>
            </w:r>
            <w:r w:rsidR="00FF232E">
              <w:rPr>
                <w:noProof/>
              </w:rPr>
              <w:t> </w:t>
            </w:r>
            <w:r w:rsidR="00FF232E">
              <w:rPr>
                <w:noProof/>
              </w:rPr>
              <w:t> </w:t>
            </w:r>
            <w:r w:rsidR="00FF232E">
              <w:rPr>
                <w:noProof/>
              </w:rPr>
              <w:t> </w:t>
            </w:r>
            <w:r w:rsidR="00FF232E">
              <w:rPr>
                <w:noProof/>
              </w:rPr>
              <w:t> </w:t>
            </w:r>
            <w:r w:rsidR="00FF232E">
              <w:rPr>
                <w:noProof/>
              </w:rPr>
              <w:t> </w:t>
            </w:r>
            <w:r w:rsidR="00FF232E">
              <w:fldChar w:fldCharType="end"/>
            </w:r>
            <w:bookmarkEnd w:id="18"/>
          </w:p>
          <w:p w14:paraId="4C09C679" w14:textId="77777777" w:rsidR="00771AB7" w:rsidRPr="00707AC0" w:rsidRDefault="00771AB7" w:rsidP="00707AC0">
            <w:pPr>
              <w:spacing w:after="40" w:line="240" w:lineRule="auto"/>
            </w:pPr>
          </w:p>
        </w:tc>
      </w:tr>
    </w:tbl>
    <w:p w14:paraId="34B11B76" w14:textId="77777777" w:rsidR="007A6EDB" w:rsidRDefault="007A6EDB" w:rsidP="00FF3A4C">
      <w:pPr>
        <w:spacing w:after="120"/>
      </w:pPr>
    </w:p>
    <w:p w14:paraId="097754CA" w14:textId="77777777" w:rsidR="007D49D3" w:rsidRPr="002F3B9A" w:rsidRDefault="007D49D3" w:rsidP="002F3B9A">
      <w:pPr>
        <w:spacing w:after="120"/>
        <w:jc w:val="center"/>
        <w:rPr>
          <w:b/>
          <w:u w:val="single"/>
        </w:rPr>
      </w:pPr>
      <w:r w:rsidRPr="002F3B9A">
        <w:rPr>
          <w:b/>
          <w:u w:val="single"/>
        </w:rPr>
        <w:t>EDUCAT</w:t>
      </w:r>
      <w:r w:rsidR="002F3B9A" w:rsidRPr="002F3B9A">
        <w:rPr>
          <w:b/>
          <w:u w:val="single"/>
        </w:rPr>
        <w:t>I</w:t>
      </w:r>
      <w:r w:rsidRPr="002F3B9A">
        <w:rPr>
          <w:b/>
          <w:u w:val="single"/>
        </w:rPr>
        <w: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497"/>
        <w:gridCol w:w="1756"/>
        <w:gridCol w:w="1756"/>
      </w:tblGrid>
      <w:tr w:rsidR="001B3A12" w:rsidRPr="00707AC0" w14:paraId="4FB2E238" w14:textId="77777777" w:rsidTr="00707AC0">
        <w:trPr>
          <w:trHeight w:val="339"/>
        </w:trPr>
        <w:tc>
          <w:tcPr>
            <w:tcW w:w="3000" w:type="dxa"/>
          </w:tcPr>
          <w:p w14:paraId="41FC7178" w14:textId="77777777" w:rsidR="007D49D3" w:rsidRPr="00707AC0" w:rsidRDefault="007D49D3" w:rsidP="00707AC0">
            <w:pPr>
              <w:spacing w:after="120" w:line="240" w:lineRule="auto"/>
            </w:pPr>
            <w:r w:rsidRPr="00707AC0">
              <w:lastRenderedPageBreak/>
              <w:t>SCHOOL/COLLEGE/UNIVERSITY</w:t>
            </w:r>
          </w:p>
        </w:tc>
        <w:tc>
          <w:tcPr>
            <w:tcW w:w="2491" w:type="dxa"/>
          </w:tcPr>
          <w:p w14:paraId="0C99E941" w14:textId="77777777" w:rsidR="007D49D3" w:rsidRPr="00707AC0" w:rsidRDefault="007D49D3" w:rsidP="00707AC0">
            <w:pPr>
              <w:spacing w:after="120" w:line="240" w:lineRule="auto"/>
            </w:pPr>
            <w:r w:rsidRPr="00707AC0">
              <w:t xml:space="preserve">EXAMINATIONS PASSED/QUALIFICATIONS </w:t>
            </w:r>
          </w:p>
        </w:tc>
        <w:tc>
          <w:tcPr>
            <w:tcW w:w="1865" w:type="dxa"/>
          </w:tcPr>
          <w:p w14:paraId="0796223B" w14:textId="77777777" w:rsidR="007D49D3" w:rsidRPr="00707AC0" w:rsidRDefault="007D49D3" w:rsidP="00707AC0">
            <w:pPr>
              <w:spacing w:after="120" w:line="240" w:lineRule="auto"/>
            </w:pPr>
            <w:r w:rsidRPr="00707AC0">
              <w:t>DATES FROM</w:t>
            </w:r>
          </w:p>
        </w:tc>
        <w:tc>
          <w:tcPr>
            <w:tcW w:w="1865" w:type="dxa"/>
          </w:tcPr>
          <w:p w14:paraId="25ABED14" w14:textId="77777777" w:rsidR="007D49D3" w:rsidRPr="00707AC0" w:rsidRDefault="007D49D3" w:rsidP="00707AC0">
            <w:pPr>
              <w:spacing w:after="120" w:line="240" w:lineRule="auto"/>
            </w:pPr>
            <w:r w:rsidRPr="00707AC0">
              <w:t>DATES TO</w:t>
            </w:r>
          </w:p>
        </w:tc>
      </w:tr>
      <w:tr w:rsidR="001B3A12" w:rsidRPr="00707AC0" w14:paraId="2D2EB541" w14:textId="77777777" w:rsidTr="00707AC0">
        <w:trPr>
          <w:trHeight w:val="3680"/>
        </w:trPr>
        <w:tc>
          <w:tcPr>
            <w:tcW w:w="3000" w:type="dxa"/>
          </w:tcPr>
          <w:p w14:paraId="1C9D62E6" w14:textId="77777777" w:rsidR="007D49D3" w:rsidRPr="00707AC0" w:rsidRDefault="00C61617" w:rsidP="00707AC0">
            <w:pPr>
              <w:spacing w:after="120" w:line="240" w:lineRule="auto"/>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CE7E240" w14:textId="77777777" w:rsidR="007D49D3" w:rsidRPr="00707AC0" w:rsidRDefault="007D49D3" w:rsidP="00707AC0">
            <w:pPr>
              <w:spacing w:after="120" w:line="240" w:lineRule="auto"/>
            </w:pPr>
          </w:p>
          <w:p w14:paraId="46DFA324" w14:textId="77777777" w:rsidR="007D49D3" w:rsidRPr="00707AC0" w:rsidRDefault="007D49D3" w:rsidP="00707AC0">
            <w:pPr>
              <w:spacing w:after="120" w:line="240" w:lineRule="auto"/>
            </w:pPr>
          </w:p>
          <w:p w14:paraId="0C827984" w14:textId="77777777" w:rsidR="00165771" w:rsidRPr="00707AC0" w:rsidRDefault="00165771" w:rsidP="00707AC0">
            <w:pPr>
              <w:spacing w:after="120" w:line="240" w:lineRule="auto"/>
            </w:pPr>
          </w:p>
          <w:p w14:paraId="047C83D7" w14:textId="77777777" w:rsidR="00165771" w:rsidRPr="00707AC0" w:rsidRDefault="00C0500F" w:rsidP="00707AC0">
            <w:pPr>
              <w:spacing w:after="120" w:line="240" w:lineRule="auto"/>
            </w:pPr>
            <w:r>
              <w:fldChar w:fldCharType="begin">
                <w:ffData>
                  <w:name w:val="Text33"/>
                  <w:enabled/>
                  <w:calcOnExit w:val="0"/>
                  <w:textInput/>
                </w:ffData>
              </w:fldChar>
            </w:r>
            <w:bookmarkStart w:id="2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7DA7C23" w14:textId="77777777" w:rsidR="00165771" w:rsidRPr="00707AC0" w:rsidRDefault="00165771" w:rsidP="00707AC0">
            <w:pPr>
              <w:spacing w:after="120" w:line="240" w:lineRule="auto"/>
            </w:pPr>
          </w:p>
          <w:p w14:paraId="53D92AEC" w14:textId="77777777" w:rsidR="007D49D3" w:rsidRPr="00707AC0" w:rsidRDefault="007D49D3" w:rsidP="00707AC0">
            <w:pPr>
              <w:spacing w:after="120" w:line="240" w:lineRule="auto"/>
            </w:pPr>
          </w:p>
          <w:p w14:paraId="4D508244" w14:textId="77777777" w:rsidR="007D49D3" w:rsidRPr="00707AC0" w:rsidRDefault="00C0500F" w:rsidP="00707AC0">
            <w:pPr>
              <w:spacing w:after="120" w:line="240" w:lineRule="auto"/>
            </w:pPr>
            <w:r>
              <w:fldChar w:fldCharType="begin">
                <w:ffData>
                  <w:name w:val="Text37"/>
                  <w:enabled/>
                  <w:calcOnExit w:val="0"/>
                  <w:textInput/>
                </w:ffData>
              </w:fldChar>
            </w:r>
            <w:bookmarkStart w:id="2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491" w:type="dxa"/>
          </w:tcPr>
          <w:p w14:paraId="24A23F13" w14:textId="77777777" w:rsidR="007D49D3" w:rsidRDefault="00C61617" w:rsidP="00707AC0">
            <w:pPr>
              <w:spacing w:after="120" w:line="240" w:lineRule="auto"/>
            </w:pP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F5A839B" w14:textId="77777777" w:rsidR="00C0500F" w:rsidRDefault="00C0500F" w:rsidP="00707AC0">
            <w:pPr>
              <w:spacing w:after="120" w:line="240" w:lineRule="auto"/>
            </w:pPr>
          </w:p>
          <w:p w14:paraId="4E77CAFE" w14:textId="77777777" w:rsidR="00C0500F" w:rsidRDefault="00C0500F" w:rsidP="00707AC0">
            <w:pPr>
              <w:spacing w:after="120" w:line="240" w:lineRule="auto"/>
            </w:pPr>
          </w:p>
          <w:p w14:paraId="64B34B83" w14:textId="77777777" w:rsidR="00C0500F" w:rsidRDefault="00C0500F" w:rsidP="00707AC0">
            <w:pPr>
              <w:spacing w:after="120" w:line="240" w:lineRule="auto"/>
            </w:pPr>
          </w:p>
          <w:p w14:paraId="4D64C73E" w14:textId="77777777" w:rsidR="00C0500F" w:rsidRDefault="00C0500F" w:rsidP="00707AC0">
            <w:pPr>
              <w:spacing w:after="120" w:line="240" w:lineRule="auto"/>
            </w:pPr>
            <w:r>
              <w:fldChar w:fldCharType="begin">
                <w:ffData>
                  <w:name w:val="Text34"/>
                  <w:enabled/>
                  <w:calcOnExit w:val="0"/>
                  <w:textInput/>
                </w:ffData>
              </w:fldChar>
            </w:r>
            <w:bookmarkStart w:id="2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E3C6985" w14:textId="77777777" w:rsidR="00C0500F" w:rsidRDefault="00C0500F" w:rsidP="00707AC0">
            <w:pPr>
              <w:spacing w:after="120" w:line="240" w:lineRule="auto"/>
            </w:pPr>
          </w:p>
          <w:p w14:paraId="5EA8DE8B" w14:textId="77777777" w:rsidR="00C0500F" w:rsidRDefault="00C0500F" w:rsidP="00707AC0">
            <w:pPr>
              <w:spacing w:after="120" w:line="240" w:lineRule="auto"/>
            </w:pPr>
          </w:p>
          <w:p w14:paraId="0F6E626D" w14:textId="77777777" w:rsidR="00C0500F" w:rsidRPr="00707AC0" w:rsidRDefault="00C0500F" w:rsidP="00707AC0">
            <w:pPr>
              <w:spacing w:after="120" w:line="240" w:lineRule="auto"/>
            </w:pPr>
            <w:r>
              <w:fldChar w:fldCharType="begin">
                <w:ffData>
                  <w:name w:val="Text38"/>
                  <w:enabled/>
                  <w:calcOnExit w:val="0"/>
                  <w:textInput/>
                </w:ffData>
              </w:fldChar>
            </w:r>
            <w:bookmarkStart w:id="2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65" w:type="dxa"/>
          </w:tcPr>
          <w:p w14:paraId="18C2A09A" w14:textId="77777777" w:rsidR="007D49D3" w:rsidRDefault="00C61617" w:rsidP="00707AC0">
            <w:pPr>
              <w:spacing w:after="120" w:line="240" w:lineRule="auto"/>
            </w:pP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D9805D7" w14:textId="77777777" w:rsidR="00C0500F" w:rsidRDefault="00C0500F" w:rsidP="00707AC0">
            <w:pPr>
              <w:spacing w:after="120" w:line="240" w:lineRule="auto"/>
            </w:pPr>
          </w:p>
          <w:p w14:paraId="4C24F766" w14:textId="77777777" w:rsidR="00C0500F" w:rsidRDefault="00C0500F" w:rsidP="00707AC0">
            <w:pPr>
              <w:spacing w:after="120" w:line="240" w:lineRule="auto"/>
            </w:pPr>
          </w:p>
          <w:p w14:paraId="4133EC48" w14:textId="77777777" w:rsidR="00C0500F" w:rsidRDefault="00C0500F" w:rsidP="00707AC0">
            <w:pPr>
              <w:spacing w:after="120" w:line="240" w:lineRule="auto"/>
            </w:pPr>
          </w:p>
          <w:p w14:paraId="7FFC5307" w14:textId="77777777" w:rsidR="00C0500F" w:rsidRDefault="00C0500F" w:rsidP="00707AC0">
            <w:pPr>
              <w:spacing w:after="120" w:line="240" w:lineRule="auto"/>
            </w:pPr>
            <w:r>
              <w:fldChar w:fldCharType="begin">
                <w:ffData>
                  <w:name w:val="Text35"/>
                  <w:enabled/>
                  <w:calcOnExit w:val="0"/>
                  <w:textInput/>
                </w:ffData>
              </w:fldChar>
            </w:r>
            <w:bookmarkStart w:id="2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E0A41AF" w14:textId="77777777" w:rsidR="00C0500F" w:rsidRDefault="00C0500F" w:rsidP="00707AC0">
            <w:pPr>
              <w:spacing w:after="120" w:line="240" w:lineRule="auto"/>
            </w:pPr>
          </w:p>
          <w:p w14:paraId="3A86A014" w14:textId="77777777" w:rsidR="00C0500F" w:rsidRDefault="00C0500F" w:rsidP="00707AC0">
            <w:pPr>
              <w:spacing w:after="120" w:line="240" w:lineRule="auto"/>
            </w:pPr>
          </w:p>
          <w:p w14:paraId="59B8005F" w14:textId="77777777" w:rsidR="00C0500F" w:rsidRPr="00707AC0" w:rsidRDefault="00C0500F" w:rsidP="00707AC0">
            <w:pPr>
              <w:spacing w:after="120" w:line="240" w:lineRule="auto"/>
            </w:pPr>
            <w:r>
              <w:fldChar w:fldCharType="begin">
                <w:ffData>
                  <w:name w:val="Text39"/>
                  <w:enabled/>
                  <w:calcOnExit w:val="0"/>
                  <w:textInput/>
                </w:ffData>
              </w:fldChar>
            </w:r>
            <w:bookmarkStart w:id="2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865" w:type="dxa"/>
          </w:tcPr>
          <w:p w14:paraId="02F325F1" w14:textId="77777777" w:rsidR="007D49D3" w:rsidRDefault="00C61617" w:rsidP="00707AC0">
            <w:pPr>
              <w:spacing w:after="120" w:line="240" w:lineRule="auto"/>
            </w:pPr>
            <w:r>
              <w:fldChar w:fldCharType="begin">
                <w:ffData>
                  <w:name w:val="Text23"/>
                  <w:enabled/>
                  <w:calcOnExit w:val="0"/>
                  <w:textInput/>
                </w:ffData>
              </w:fldChar>
            </w:r>
            <w:bookmarkStart w:id="2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45033178" w14:textId="77777777" w:rsidR="00C0500F" w:rsidRDefault="00C0500F" w:rsidP="00707AC0">
            <w:pPr>
              <w:spacing w:after="120" w:line="240" w:lineRule="auto"/>
            </w:pPr>
          </w:p>
          <w:p w14:paraId="268D94CD" w14:textId="77777777" w:rsidR="00C0500F" w:rsidRDefault="00C0500F" w:rsidP="00707AC0">
            <w:pPr>
              <w:spacing w:after="120" w:line="240" w:lineRule="auto"/>
            </w:pPr>
          </w:p>
          <w:p w14:paraId="20923C8A" w14:textId="77777777" w:rsidR="00C0500F" w:rsidRDefault="00C0500F" w:rsidP="00707AC0">
            <w:pPr>
              <w:spacing w:after="120" w:line="240" w:lineRule="auto"/>
            </w:pPr>
          </w:p>
          <w:p w14:paraId="25293939" w14:textId="77777777" w:rsidR="00C0500F" w:rsidRDefault="00C0500F" w:rsidP="00707AC0">
            <w:pPr>
              <w:spacing w:after="120" w:line="240" w:lineRule="auto"/>
            </w:pPr>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985174D" w14:textId="77777777" w:rsidR="00C0500F" w:rsidRDefault="00C0500F" w:rsidP="00707AC0">
            <w:pPr>
              <w:spacing w:after="120" w:line="240" w:lineRule="auto"/>
            </w:pPr>
          </w:p>
          <w:p w14:paraId="41DBA569" w14:textId="77777777" w:rsidR="00C0500F" w:rsidRDefault="00C0500F" w:rsidP="00707AC0">
            <w:pPr>
              <w:spacing w:after="120" w:line="240" w:lineRule="auto"/>
            </w:pPr>
          </w:p>
          <w:p w14:paraId="22658F14" w14:textId="77777777" w:rsidR="00C0500F" w:rsidRPr="00707AC0" w:rsidRDefault="00C0500F" w:rsidP="00707AC0">
            <w:pPr>
              <w:spacing w:after="120" w:line="240" w:lineRule="auto"/>
            </w:pP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3EC40EC" w14:textId="77777777" w:rsidR="007D49D3" w:rsidRDefault="007D49D3" w:rsidP="00FF3A4C">
      <w:pPr>
        <w:spacing w:after="120"/>
      </w:pPr>
    </w:p>
    <w:p w14:paraId="4983946C" w14:textId="77777777" w:rsidR="007D49D3" w:rsidRPr="002F3B9A" w:rsidRDefault="007D49D3" w:rsidP="002F3B9A">
      <w:pPr>
        <w:spacing w:after="120"/>
        <w:jc w:val="center"/>
        <w:rPr>
          <w:b/>
          <w:u w:val="single"/>
        </w:rPr>
      </w:pPr>
      <w:r w:rsidRPr="002F3B9A">
        <w:rPr>
          <w:b/>
          <w:u w:val="single"/>
        </w:rPr>
        <w:t>TRAINING HISTORY/PROFESSIONAL</w:t>
      </w:r>
      <w:r w:rsidR="00C2314C" w:rsidRPr="002F3B9A">
        <w:rPr>
          <w:b/>
          <w:u w:val="single"/>
        </w:rPr>
        <w:t xml:space="preserve"> </w:t>
      </w:r>
      <w:r w:rsidRPr="002F3B9A">
        <w:rPr>
          <w:b/>
          <w:u w:val="single"/>
        </w:rPr>
        <w:t>STATUS</w:t>
      </w:r>
    </w:p>
    <w:p w14:paraId="57E1C248" w14:textId="77777777" w:rsidR="007D49D3" w:rsidRDefault="00B86AFC" w:rsidP="002F3B9A">
      <w:pPr>
        <w:spacing w:after="120"/>
        <w:jc w:val="center"/>
      </w:pPr>
      <w:r>
        <w:t>Please supply copies</w:t>
      </w:r>
      <w:r w:rsidR="00C2314C">
        <w:t xml:space="preserve"> </w:t>
      </w:r>
      <w:r>
        <w:t>of certificates/membership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010"/>
        <w:gridCol w:w="2941"/>
      </w:tblGrid>
      <w:tr w:rsidR="007D49D3" w:rsidRPr="00707AC0" w14:paraId="72963B12" w14:textId="77777777" w:rsidTr="00707AC0">
        <w:tc>
          <w:tcPr>
            <w:tcW w:w="3080" w:type="dxa"/>
          </w:tcPr>
          <w:p w14:paraId="0AE73633" w14:textId="77777777" w:rsidR="007D49D3" w:rsidRPr="00707AC0" w:rsidRDefault="007D49D3" w:rsidP="00707AC0">
            <w:pPr>
              <w:spacing w:after="120" w:line="240" w:lineRule="auto"/>
            </w:pPr>
            <w:r w:rsidRPr="00707AC0">
              <w:t>DATE OF GRADUATION/QUALIFICATION</w:t>
            </w:r>
          </w:p>
        </w:tc>
        <w:tc>
          <w:tcPr>
            <w:tcW w:w="3081" w:type="dxa"/>
          </w:tcPr>
          <w:p w14:paraId="63170789" w14:textId="77777777" w:rsidR="007D49D3" w:rsidRPr="00707AC0" w:rsidRDefault="00165771" w:rsidP="00707AC0">
            <w:pPr>
              <w:spacing w:after="120" w:line="240" w:lineRule="auto"/>
            </w:pPr>
            <w:r w:rsidRPr="00707AC0">
              <w:t>LOCATION/DETAILS</w:t>
            </w:r>
          </w:p>
        </w:tc>
        <w:tc>
          <w:tcPr>
            <w:tcW w:w="3081" w:type="dxa"/>
          </w:tcPr>
          <w:p w14:paraId="0588F7C7" w14:textId="77777777" w:rsidR="007D49D3" w:rsidRPr="00707AC0" w:rsidRDefault="00165771" w:rsidP="00707AC0">
            <w:pPr>
              <w:spacing w:after="120" w:line="240" w:lineRule="auto"/>
            </w:pPr>
            <w:r w:rsidRPr="00707AC0">
              <w:t>NOTES</w:t>
            </w:r>
          </w:p>
        </w:tc>
      </w:tr>
      <w:tr w:rsidR="007D49D3" w:rsidRPr="00707AC0" w14:paraId="1A369AF9" w14:textId="77777777" w:rsidTr="00707AC0">
        <w:tc>
          <w:tcPr>
            <w:tcW w:w="3080" w:type="dxa"/>
          </w:tcPr>
          <w:p w14:paraId="08652112" w14:textId="77777777" w:rsidR="007D49D3" w:rsidRPr="00707AC0" w:rsidRDefault="00C61617" w:rsidP="00707AC0">
            <w:pPr>
              <w:spacing w:after="120" w:line="240" w:lineRule="auto"/>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AB26903" w14:textId="77777777" w:rsidR="00165771" w:rsidRPr="00707AC0" w:rsidRDefault="00165771" w:rsidP="00707AC0">
            <w:pPr>
              <w:spacing w:after="120" w:line="240" w:lineRule="auto"/>
            </w:pPr>
          </w:p>
          <w:p w14:paraId="197357C8" w14:textId="77777777" w:rsidR="00165771" w:rsidRPr="00707AC0" w:rsidRDefault="00165771" w:rsidP="00707AC0">
            <w:pPr>
              <w:spacing w:after="120" w:line="240" w:lineRule="auto"/>
            </w:pPr>
          </w:p>
          <w:p w14:paraId="78FB5644" w14:textId="77777777" w:rsidR="00165771" w:rsidRPr="00707AC0" w:rsidRDefault="00165771" w:rsidP="00707AC0">
            <w:pPr>
              <w:spacing w:after="120" w:line="240" w:lineRule="auto"/>
            </w:pPr>
          </w:p>
          <w:p w14:paraId="5D295AE6" w14:textId="77777777" w:rsidR="00165771" w:rsidRPr="00707AC0" w:rsidRDefault="00165771" w:rsidP="00707AC0">
            <w:pPr>
              <w:spacing w:after="120" w:line="240" w:lineRule="auto"/>
            </w:pPr>
          </w:p>
          <w:p w14:paraId="16910E7C" w14:textId="77777777" w:rsidR="00165771" w:rsidRPr="00707AC0" w:rsidRDefault="00165771" w:rsidP="00707AC0">
            <w:pPr>
              <w:spacing w:after="120" w:line="240" w:lineRule="auto"/>
            </w:pPr>
          </w:p>
          <w:p w14:paraId="55E57839" w14:textId="77777777" w:rsidR="00165771" w:rsidRPr="00707AC0" w:rsidRDefault="00165771" w:rsidP="00707AC0">
            <w:pPr>
              <w:spacing w:after="120" w:line="240" w:lineRule="auto"/>
            </w:pPr>
          </w:p>
          <w:p w14:paraId="5F41FFFE" w14:textId="77777777" w:rsidR="00165771" w:rsidRPr="00707AC0" w:rsidRDefault="00165771" w:rsidP="00707AC0">
            <w:pPr>
              <w:spacing w:after="120" w:line="240" w:lineRule="auto"/>
            </w:pPr>
          </w:p>
          <w:p w14:paraId="02069296" w14:textId="77777777" w:rsidR="00165771" w:rsidRPr="00707AC0" w:rsidRDefault="00165771" w:rsidP="00707AC0">
            <w:pPr>
              <w:spacing w:after="120" w:line="240" w:lineRule="auto"/>
            </w:pPr>
          </w:p>
        </w:tc>
        <w:tc>
          <w:tcPr>
            <w:tcW w:w="3081" w:type="dxa"/>
          </w:tcPr>
          <w:p w14:paraId="513239C4" w14:textId="77777777" w:rsidR="007D49D3" w:rsidRPr="00707AC0" w:rsidRDefault="00C61617" w:rsidP="00707AC0">
            <w:pPr>
              <w:spacing w:after="120" w:line="240" w:lineRule="auto"/>
            </w:pPr>
            <w:r>
              <w:fldChar w:fldCharType="begin">
                <w:ffData>
                  <w:name w:val="Text25"/>
                  <w:enabled/>
                  <w:calcOnExit w:val="0"/>
                  <w:textInput/>
                </w:ffData>
              </w:fldChar>
            </w:r>
            <w:bookmarkStart w:id="3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081" w:type="dxa"/>
          </w:tcPr>
          <w:p w14:paraId="0EDEF3AB" w14:textId="77777777" w:rsidR="007D49D3" w:rsidRPr="00707AC0" w:rsidRDefault="00C61617" w:rsidP="00707AC0">
            <w:pPr>
              <w:spacing w:after="120" w:line="240" w:lineRule="auto"/>
            </w:pPr>
            <w:r>
              <w:fldChar w:fldCharType="begin">
                <w:ffData>
                  <w:name w:val="Text26"/>
                  <w:enabled/>
                  <w:calcOnExit w:val="0"/>
                  <w:textInput/>
                </w:ffData>
              </w:fldChar>
            </w:r>
            <w:bookmarkStart w:id="3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3BE4109C" w14:textId="77777777" w:rsidR="007D49D3" w:rsidRDefault="007D49D3" w:rsidP="00FF3A4C">
      <w:pPr>
        <w:spacing w:after="120"/>
      </w:pPr>
    </w:p>
    <w:p w14:paraId="375DF575" w14:textId="77777777" w:rsidR="00230F3C" w:rsidRPr="002F3B9A" w:rsidRDefault="00230F3C" w:rsidP="002F3B9A">
      <w:pPr>
        <w:spacing w:after="120"/>
        <w:jc w:val="center"/>
        <w:rPr>
          <w:b/>
          <w:u w:val="single"/>
        </w:rPr>
      </w:pPr>
      <w:r w:rsidRPr="002F3B9A">
        <w:rPr>
          <w:b/>
          <w:u w:val="single"/>
        </w:rPr>
        <w:t>SHORT COURSES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11"/>
        <w:gridCol w:w="2999"/>
      </w:tblGrid>
      <w:tr w:rsidR="00230F3C" w:rsidRPr="00707AC0" w14:paraId="3DA931F6" w14:textId="77777777" w:rsidTr="00707AC0">
        <w:tc>
          <w:tcPr>
            <w:tcW w:w="3080" w:type="dxa"/>
          </w:tcPr>
          <w:p w14:paraId="2A9E599B" w14:textId="77777777" w:rsidR="00230F3C" w:rsidRPr="00707AC0" w:rsidRDefault="00230F3C" w:rsidP="00707AC0">
            <w:pPr>
              <w:spacing w:after="120" w:line="240" w:lineRule="auto"/>
            </w:pPr>
            <w:r w:rsidRPr="00707AC0">
              <w:t>SUBJECT</w:t>
            </w:r>
          </w:p>
        </w:tc>
        <w:tc>
          <w:tcPr>
            <w:tcW w:w="3081" w:type="dxa"/>
          </w:tcPr>
          <w:p w14:paraId="17E04975" w14:textId="77777777" w:rsidR="00230F3C" w:rsidRPr="00707AC0" w:rsidRDefault="00230F3C" w:rsidP="00707AC0">
            <w:pPr>
              <w:spacing w:after="120" w:line="240" w:lineRule="auto"/>
            </w:pPr>
            <w:r w:rsidRPr="00707AC0">
              <w:t>LOCATION</w:t>
            </w:r>
          </w:p>
        </w:tc>
        <w:tc>
          <w:tcPr>
            <w:tcW w:w="3081" w:type="dxa"/>
          </w:tcPr>
          <w:p w14:paraId="126EBF2F" w14:textId="77777777" w:rsidR="00230F3C" w:rsidRPr="00707AC0" w:rsidRDefault="00230F3C" w:rsidP="00707AC0">
            <w:pPr>
              <w:spacing w:after="120" w:line="240" w:lineRule="auto"/>
            </w:pPr>
            <w:r w:rsidRPr="00707AC0">
              <w:t>DATES</w:t>
            </w:r>
          </w:p>
        </w:tc>
      </w:tr>
      <w:tr w:rsidR="00230F3C" w:rsidRPr="00707AC0" w14:paraId="2B4C5BAB" w14:textId="77777777" w:rsidTr="00707AC0">
        <w:tc>
          <w:tcPr>
            <w:tcW w:w="3080" w:type="dxa"/>
          </w:tcPr>
          <w:p w14:paraId="1EEE7393" w14:textId="77777777" w:rsidR="00230F3C" w:rsidRPr="00707AC0" w:rsidRDefault="00C61617" w:rsidP="00707AC0">
            <w:pPr>
              <w:spacing w:after="120" w:line="240" w:lineRule="auto"/>
            </w:pPr>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3CD493A3" w14:textId="77777777" w:rsidR="00230F3C" w:rsidRPr="00707AC0" w:rsidRDefault="00230F3C" w:rsidP="00707AC0">
            <w:pPr>
              <w:spacing w:after="120" w:line="240" w:lineRule="auto"/>
            </w:pPr>
          </w:p>
          <w:p w14:paraId="4230A7C3" w14:textId="77777777" w:rsidR="00230F3C" w:rsidRPr="00707AC0" w:rsidRDefault="00230F3C" w:rsidP="00707AC0">
            <w:pPr>
              <w:spacing w:after="120" w:line="240" w:lineRule="auto"/>
            </w:pPr>
          </w:p>
          <w:p w14:paraId="5FA0AB9F" w14:textId="77777777" w:rsidR="00230F3C" w:rsidRPr="00707AC0" w:rsidRDefault="000D2679" w:rsidP="00707AC0">
            <w:pPr>
              <w:spacing w:after="120" w:line="240" w:lineRule="auto"/>
            </w:pPr>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31E4CD0D" w14:textId="77777777" w:rsidR="00230F3C" w:rsidRPr="00707AC0" w:rsidRDefault="00230F3C" w:rsidP="00707AC0">
            <w:pPr>
              <w:spacing w:after="120" w:line="240" w:lineRule="auto"/>
            </w:pPr>
          </w:p>
          <w:p w14:paraId="319B40D8" w14:textId="77777777" w:rsidR="00230F3C" w:rsidRPr="00707AC0" w:rsidRDefault="00230F3C" w:rsidP="00707AC0">
            <w:pPr>
              <w:spacing w:after="120" w:line="240" w:lineRule="auto"/>
            </w:pPr>
          </w:p>
          <w:p w14:paraId="2C135F22" w14:textId="77777777" w:rsidR="00230F3C" w:rsidRPr="00707AC0" w:rsidRDefault="00230F3C" w:rsidP="00707AC0">
            <w:pPr>
              <w:spacing w:after="120" w:line="240" w:lineRule="auto"/>
            </w:pPr>
          </w:p>
        </w:tc>
        <w:tc>
          <w:tcPr>
            <w:tcW w:w="3081" w:type="dxa"/>
          </w:tcPr>
          <w:p w14:paraId="7E356BD2" w14:textId="77777777" w:rsidR="00230F3C" w:rsidRDefault="00C61617" w:rsidP="00707AC0">
            <w:pPr>
              <w:spacing w:after="120" w:line="240" w:lineRule="auto"/>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2765AA3" w14:textId="77777777" w:rsidR="000D2679" w:rsidRDefault="000D2679" w:rsidP="00707AC0">
            <w:pPr>
              <w:spacing w:after="120" w:line="240" w:lineRule="auto"/>
            </w:pPr>
          </w:p>
          <w:p w14:paraId="71800916" w14:textId="77777777" w:rsidR="000D2679" w:rsidRDefault="000D2679" w:rsidP="00707AC0">
            <w:pPr>
              <w:spacing w:after="120" w:line="240" w:lineRule="auto"/>
            </w:pPr>
          </w:p>
          <w:p w14:paraId="57E98415" w14:textId="77777777" w:rsidR="000D2679" w:rsidRPr="00707AC0" w:rsidRDefault="000D2679" w:rsidP="00707AC0">
            <w:pPr>
              <w:spacing w:after="120" w:line="240" w:lineRule="auto"/>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081" w:type="dxa"/>
          </w:tcPr>
          <w:p w14:paraId="347CF378" w14:textId="77777777" w:rsidR="00230F3C" w:rsidRDefault="00C61617" w:rsidP="00707AC0">
            <w:pPr>
              <w:spacing w:after="120" w:line="240" w:lineRule="auto"/>
            </w:pPr>
            <w:r>
              <w:fldChar w:fldCharType="begin">
                <w:ffData>
                  <w:name w:val="Text29"/>
                  <w:enabled/>
                  <w:calcOnExit w:val="0"/>
                  <w:textInput/>
                </w:ffData>
              </w:fldChar>
            </w:r>
            <w:bookmarkStart w:id="3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38951444" w14:textId="77777777" w:rsidR="000D2679" w:rsidRDefault="000D2679" w:rsidP="00707AC0">
            <w:pPr>
              <w:spacing w:after="120" w:line="240" w:lineRule="auto"/>
            </w:pPr>
          </w:p>
          <w:p w14:paraId="4A374E18" w14:textId="77777777" w:rsidR="000D2679" w:rsidRDefault="000D2679" w:rsidP="00707AC0">
            <w:pPr>
              <w:spacing w:after="120" w:line="240" w:lineRule="auto"/>
            </w:pPr>
          </w:p>
          <w:p w14:paraId="46BBBCF2" w14:textId="77777777" w:rsidR="000D2679" w:rsidRPr="00707AC0" w:rsidRDefault="000D2679" w:rsidP="00707AC0">
            <w:pPr>
              <w:spacing w:after="120" w:line="240" w:lineRule="auto"/>
            </w:pPr>
            <w:r>
              <w:fldChar w:fldCharType="begin">
                <w:ffData>
                  <w:name w:val="Text43"/>
                  <w:enabled/>
                  <w:calcOnExit w:val="0"/>
                  <w:textInput/>
                </w:ffData>
              </w:fldChar>
            </w:r>
            <w:bookmarkStart w:id="3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2B657B1A" w14:textId="77777777" w:rsidR="00230F3C" w:rsidRDefault="00230F3C" w:rsidP="00FF3A4C">
      <w:pPr>
        <w:spacing w:after="120"/>
      </w:pPr>
    </w:p>
    <w:p w14:paraId="6F304EF6" w14:textId="77777777" w:rsidR="00BE07C4" w:rsidRDefault="00BE07C4" w:rsidP="00FF3A4C">
      <w:pPr>
        <w:spacing w:after="120"/>
      </w:pPr>
    </w:p>
    <w:p w14:paraId="2B522E40" w14:textId="77777777" w:rsidR="00BE07C4" w:rsidRDefault="00BE07C4" w:rsidP="00FF3A4C">
      <w:pPr>
        <w:spacing w:after="120"/>
      </w:pPr>
    </w:p>
    <w:p w14:paraId="0AC522E6" w14:textId="77777777" w:rsidR="00C2314C" w:rsidRDefault="00C2314C" w:rsidP="00FF3A4C">
      <w:pPr>
        <w:spacing w:after="120"/>
      </w:pPr>
    </w:p>
    <w:p w14:paraId="47D87645" w14:textId="77777777" w:rsidR="00B86AFC" w:rsidRDefault="00B86AFC" w:rsidP="002F3B9A">
      <w:pPr>
        <w:spacing w:after="120"/>
        <w:jc w:val="center"/>
        <w:rPr>
          <w:b/>
          <w:u w:val="single"/>
        </w:rPr>
      </w:pPr>
    </w:p>
    <w:p w14:paraId="563E0F0E" w14:textId="77777777" w:rsidR="00C53365" w:rsidRPr="002F3B9A" w:rsidRDefault="00C53365" w:rsidP="002F3B9A">
      <w:pPr>
        <w:spacing w:after="120"/>
        <w:jc w:val="center"/>
        <w:rPr>
          <w:b/>
          <w:u w:val="single"/>
        </w:rPr>
      </w:pPr>
      <w:r w:rsidRPr="002F3B9A">
        <w:rPr>
          <w:b/>
          <w:u w:val="single"/>
        </w:rPr>
        <w:lastRenderedPageBreak/>
        <w:t>EMPLOYMENT HISTORY</w:t>
      </w:r>
    </w:p>
    <w:p w14:paraId="25D46BB2" w14:textId="77777777" w:rsidR="00C53365" w:rsidRDefault="00B86AFC" w:rsidP="002F3B9A">
      <w:pPr>
        <w:spacing w:after="120"/>
        <w:jc w:val="center"/>
      </w:pPr>
      <w:r>
        <w:t>Current/most recent first. The information must cover the whole of you working career to date. Please state the reasons for any breaks in employment, use a separate sheet if required.</w:t>
      </w:r>
    </w:p>
    <w:tbl>
      <w:tblPr>
        <w:tblStyle w:val="TableGrid"/>
        <w:tblW w:w="9242" w:type="dxa"/>
        <w:tblLook w:val="04A0" w:firstRow="1" w:lastRow="0" w:firstColumn="1" w:lastColumn="0" w:noHBand="0" w:noVBand="1"/>
      </w:tblPr>
      <w:tblGrid>
        <w:gridCol w:w="4621"/>
        <w:gridCol w:w="4621"/>
      </w:tblGrid>
      <w:tr w:rsidR="008A1CC8" w14:paraId="7F07AFEC" w14:textId="77777777" w:rsidTr="008A1CC8">
        <w:tc>
          <w:tcPr>
            <w:tcW w:w="4621" w:type="dxa"/>
          </w:tcPr>
          <w:p w14:paraId="61345CCF" w14:textId="77777777" w:rsidR="008A1CC8" w:rsidRDefault="00B86AFC" w:rsidP="00FF3A4C">
            <w:pPr>
              <w:spacing w:after="120"/>
            </w:pPr>
            <w:r>
              <w:t>Name &amp; address  of most recent employer</w:t>
            </w:r>
          </w:p>
          <w:p w14:paraId="30D9668A" w14:textId="77777777" w:rsidR="008A1CC8" w:rsidRDefault="00C62184" w:rsidP="00FF3A4C">
            <w:pPr>
              <w:spacing w:after="120"/>
            </w:pPr>
            <w:r>
              <w:fldChar w:fldCharType="begin">
                <w:ffData>
                  <w:name w:val="Text30"/>
                  <w:enabled/>
                  <w:calcOnExit w:val="0"/>
                  <w:textInput/>
                </w:ffData>
              </w:fldChar>
            </w:r>
            <w:bookmarkStart w:id="4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1F3F80D8" w14:textId="77777777" w:rsidR="008A1CC8" w:rsidRDefault="008A1CC8" w:rsidP="00FF3A4C">
            <w:pPr>
              <w:spacing w:after="120"/>
            </w:pPr>
          </w:p>
        </w:tc>
        <w:tc>
          <w:tcPr>
            <w:tcW w:w="4621" w:type="dxa"/>
          </w:tcPr>
          <w:p w14:paraId="623EA799" w14:textId="77777777" w:rsidR="008A1CC8" w:rsidRDefault="00B86AFC" w:rsidP="00430527">
            <w:pPr>
              <w:spacing w:after="120"/>
            </w:pPr>
            <w:r>
              <w:t xml:space="preserve"> employer</w:t>
            </w:r>
          </w:p>
          <w:p w14:paraId="18B07D37" w14:textId="77777777" w:rsidR="008A1CC8" w:rsidRDefault="00C62184" w:rsidP="00430527">
            <w:pPr>
              <w:spacing w:after="120"/>
            </w:pPr>
            <w:r>
              <w:fldChar w:fldCharType="begin">
                <w:ffData>
                  <w:name w:val="Text31"/>
                  <w:enabled/>
                  <w:calcOnExit w:val="0"/>
                  <w:textInput/>
                </w:ffData>
              </w:fldChar>
            </w:r>
            <w:bookmarkStart w:id="4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5C05849" w14:textId="77777777" w:rsidR="008A1CC8" w:rsidRDefault="008A1CC8" w:rsidP="00430527">
            <w:pPr>
              <w:spacing w:after="120"/>
            </w:pPr>
          </w:p>
        </w:tc>
      </w:tr>
      <w:tr w:rsidR="008A1CC8" w14:paraId="737D57DE" w14:textId="77777777" w:rsidTr="008A1CC8">
        <w:tc>
          <w:tcPr>
            <w:tcW w:w="4621" w:type="dxa"/>
          </w:tcPr>
          <w:p w14:paraId="64F4F4E8" w14:textId="77777777" w:rsidR="008A1CC8" w:rsidRDefault="00B86AFC" w:rsidP="00FF3A4C">
            <w:pPr>
              <w:spacing w:after="120"/>
            </w:pPr>
            <w:r>
              <w:t>Dates employed from/to</w:t>
            </w:r>
          </w:p>
          <w:p w14:paraId="24645202" w14:textId="77777777" w:rsidR="008A1CC8" w:rsidRDefault="000F5EF3" w:rsidP="00FF3A4C">
            <w:pPr>
              <w:spacing w:after="120"/>
            </w:pPr>
            <w:r>
              <w:fldChar w:fldCharType="begin">
                <w:ffData>
                  <w:name w:val="Text44"/>
                  <w:enabled/>
                  <w:calcOnExit w:val="0"/>
                  <w:textInput/>
                </w:ffData>
              </w:fldChar>
            </w:r>
            <w:bookmarkStart w:id="4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37AAD584" w14:textId="77777777" w:rsidR="008A1CC8" w:rsidRDefault="008A1CC8" w:rsidP="00FF3A4C">
            <w:pPr>
              <w:spacing w:after="120"/>
            </w:pPr>
          </w:p>
        </w:tc>
        <w:tc>
          <w:tcPr>
            <w:tcW w:w="4621" w:type="dxa"/>
          </w:tcPr>
          <w:p w14:paraId="2FCE0B09" w14:textId="77777777" w:rsidR="008A1CC8" w:rsidRDefault="00B86AFC" w:rsidP="00430527">
            <w:pPr>
              <w:spacing w:after="120"/>
            </w:pPr>
            <w:r>
              <w:t>Dates employed from/to</w:t>
            </w:r>
          </w:p>
          <w:p w14:paraId="0E8A2932" w14:textId="77777777" w:rsidR="008A1CC8" w:rsidRDefault="00EF050F" w:rsidP="00430527">
            <w:pPr>
              <w:spacing w:after="120"/>
            </w:pPr>
            <w:r>
              <w:fldChar w:fldCharType="begin">
                <w:ffData>
                  <w:name w:val="Text45"/>
                  <w:enabled/>
                  <w:calcOnExit w:val="0"/>
                  <w:textInput/>
                </w:ffData>
              </w:fldChar>
            </w:r>
            <w:bookmarkStart w:id="4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55B1D3B" w14:textId="77777777" w:rsidR="008A1CC8" w:rsidRDefault="008A1CC8" w:rsidP="00430527">
            <w:pPr>
              <w:spacing w:after="120"/>
            </w:pPr>
          </w:p>
        </w:tc>
      </w:tr>
      <w:tr w:rsidR="008A1CC8" w14:paraId="6ACD626B" w14:textId="77777777" w:rsidTr="008A1CC8">
        <w:tc>
          <w:tcPr>
            <w:tcW w:w="4621" w:type="dxa"/>
          </w:tcPr>
          <w:p w14:paraId="2AA0CE05" w14:textId="77777777" w:rsidR="008A1CC8" w:rsidRDefault="00B86AFC" w:rsidP="00FF3A4C">
            <w:pPr>
              <w:spacing w:after="120"/>
            </w:pPr>
            <w:r>
              <w:t>Nature of business</w:t>
            </w:r>
          </w:p>
          <w:p w14:paraId="760C5EB8" w14:textId="77777777" w:rsidR="008A1CC8" w:rsidRDefault="00EF050F" w:rsidP="00FF3A4C">
            <w:pPr>
              <w:spacing w:after="120"/>
            </w:pPr>
            <w:r>
              <w:fldChar w:fldCharType="begin">
                <w:ffData>
                  <w:name w:val="Text46"/>
                  <w:enabled/>
                  <w:calcOnExit w:val="0"/>
                  <w:textInput/>
                </w:ffData>
              </w:fldChar>
            </w:r>
            <w:bookmarkStart w:id="4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539AAEEE" w14:textId="77777777" w:rsidR="008A1CC8" w:rsidRDefault="008A1CC8" w:rsidP="00FF3A4C">
            <w:pPr>
              <w:spacing w:after="120"/>
            </w:pPr>
          </w:p>
        </w:tc>
        <w:tc>
          <w:tcPr>
            <w:tcW w:w="4621" w:type="dxa"/>
          </w:tcPr>
          <w:p w14:paraId="7035C47D" w14:textId="77777777" w:rsidR="008A1CC8" w:rsidRDefault="00B86AFC" w:rsidP="00430527">
            <w:pPr>
              <w:spacing w:after="120"/>
            </w:pPr>
            <w:r>
              <w:t>Nature of business</w:t>
            </w:r>
          </w:p>
          <w:p w14:paraId="59BFDC0E" w14:textId="77777777" w:rsidR="008A1CC8" w:rsidRDefault="00EF050F" w:rsidP="00430527">
            <w:pPr>
              <w:spacing w:after="120"/>
            </w:pPr>
            <w:r>
              <w:fldChar w:fldCharType="begin">
                <w:ffData>
                  <w:name w:val="Text47"/>
                  <w:enabled/>
                  <w:calcOnExit w:val="0"/>
                  <w:textInput/>
                </w:ffData>
              </w:fldChar>
            </w:r>
            <w:bookmarkStart w:id="4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069ED9D" w14:textId="77777777" w:rsidR="008A1CC8" w:rsidRDefault="008A1CC8" w:rsidP="00430527">
            <w:pPr>
              <w:spacing w:after="120"/>
            </w:pPr>
          </w:p>
        </w:tc>
      </w:tr>
      <w:tr w:rsidR="008A1CC8" w14:paraId="57A8E27F" w14:textId="77777777" w:rsidTr="008A1CC8">
        <w:tc>
          <w:tcPr>
            <w:tcW w:w="4621" w:type="dxa"/>
          </w:tcPr>
          <w:p w14:paraId="6445A086" w14:textId="77777777" w:rsidR="008A1CC8" w:rsidRDefault="00B86AFC" w:rsidP="00FF3A4C">
            <w:pPr>
              <w:spacing w:after="120"/>
            </w:pPr>
            <w:r>
              <w:t>Position held &amp; reason for leaving</w:t>
            </w:r>
          </w:p>
          <w:p w14:paraId="5E2C260B" w14:textId="77777777" w:rsidR="008A1CC8" w:rsidRDefault="00EF050F" w:rsidP="00FF3A4C">
            <w:pPr>
              <w:spacing w:after="120"/>
            </w:pPr>
            <w:r>
              <w:fldChar w:fldCharType="begin">
                <w:ffData>
                  <w:name w:val="Text48"/>
                  <w:enabled/>
                  <w:calcOnExit w:val="0"/>
                  <w:textInput/>
                </w:ffData>
              </w:fldChar>
            </w:r>
            <w:bookmarkStart w:id="4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EBC6D61" w14:textId="77777777" w:rsidR="008A1CC8" w:rsidRDefault="008A1CC8" w:rsidP="00FF3A4C">
            <w:pPr>
              <w:spacing w:after="120"/>
            </w:pPr>
          </w:p>
        </w:tc>
        <w:tc>
          <w:tcPr>
            <w:tcW w:w="4621" w:type="dxa"/>
          </w:tcPr>
          <w:p w14:paraId="7DBD05F7" w14:textId="77777777" w:rsidR="008A1CC8" w:rsidRDefault="00B86AFC" w:rsidP="00430527">
            <w:pPr>
              <w:spacing w:after="120"/>
            </w:pPr>
            <w:r>
              <w:t>Position held &amp; reason for leaving</w:t>
            </w:r>
          </w:p>
          <w:p w14:paraId="579ACBDE" w14:textId="77777777" w:rsidR="008A1CC8" w:rsidRDefault="00EF050F" w:rsidP="00430527">
            <w:pPr>
              <w:spacing w:after="120"/>
            </w:pPr>
            <w:r>
              <w:fldChar w:fldCharType="begin">
                <w:ffData>
                  <w:name w:val="Text49"/>
                  <w:enabled/>
                  <w:calcOnExit w:val="0"/>
                  <w:textInput/>
                </w:ffData>
              </w:fldChar>
            </w:r>
            <w:bookmarkStart w:id="4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688BD64B" w14:textId="77777777" w:rsidR="008A1CC8" w:rsidRDefault="008A1CC8" w:rsidP="00430527">
            <w:pPr>
              <w:spacing w:after="120"/>
            </w:pPr>
          </w:p>
        </w:tc>
      </w:tr>
      <w:tr w:rsidR="008A1CC8" w14:paraId="31843B51" w14:textId="77777777" w:rsidTr="008A1CC8">
        <w:tc>
          <w:tcPr>
            <w:tcW w:w="4621" w:type="dxa"/>
          </w:tcPr>
          <w:p w14:paraId="05060785" w14:textId="77777777" w:rsidR="008A1CC8" w:rsidRDefault="00B86AFC" w:rsidP="00FF3A4C">
            <w:pPr>
              <w:spacing w:after="120"/>
            </w:pPr>
            <w:r>
              <w:t>Salary/rate per hour</w:t>
            </w:r>
          </w:p>
          <w:p w14:paraId="535B2393" w14:textId="77777777" w:rsidR="008A1CC8" w:rsidRDefault="00EF050F" w:rsidP="00FF3A4C">
            <w:pPr>
              <w:spacing w:after="120"/>
            </w:pPr>
            <w:r>
              <w:fldChar w:fldCharType="begin">
                <w:ffData>
                  <w:name w:val="Text50"/>
                  <w:enabled/>
                  <w:calcOnExit w:val="0"/>
                  <w:textInput/>
                </w:ffData>
              </w:fldChar>
            </w:r>
            <w:bookmarkStart w:id="4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6A70A953" w14:textId="77777777" w:rsidR="008A1CC8" w:rsidRDefault="008A1CC8" w:rsidP="00FF3A4C">
            <w:pPr>
              <w:spacing w:after="120"/>
            </w:pPr>
          </w:p>
        </w:tc>
        <w:tc>
          <w:tcPr>
            <w:tcW w:w="4621" w:type="dxa"/>
          </w:tcPr>
          <w:p w14:paraId="7F1CB6B5" w14:textId="77777777" w:rsidR="008A1CC8" w:rsidRDefault="00B86AFC" w:rsidP="00430527">
            <w:pPr>
              <w:spacing w:after="120"/>
            </w:pPr>
            <w:r>
              <w:t>Salary/rate per hour</w:t>
            </w:r>
          </w:p>
          <w:p w14:paraId="0B9A2AA1" w14:textId="77777777" w:rsidR="008A1CC8" w:rsidRDefault="00EF050F" w:rsidP="00430527">
            <w:pPr>
              <w:spacing w:after="120"/>
            </w:pPr>
            <w:r>
              <w:fldChar w:fldCharType="begin">
                <w:ffData>
                  <w:name w:val="Text51"/>
                  <w:enabled/>
                  <w:calcOnExit w:val="0"/>
                  <w:textInput/>
                </w:ffData>
              </w:fldChar>
            </w:r>
            <w:bookmarkStart w:id="4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462131E" w14:textId="77777777" w:rsidR="008A1CC8" w:rsidRDefault="008A1CC8" w:rsidP="00430527">
            <w:pPr>
              <w:spacing w:after="120"/>
            </w:pPr>
          </w:p>
        </w:tc>
      </w:tr>
    </w:tbl>
    <w:p w14:paraId="38E46EF7" w14:textId="77777777" w:rsidR="00C53365" w:rsidRDefault="00C53365" w:rsidP="00FF3A4C">
      <w:pPr>
        <w:spacing w:after="120"/>
      </w:pPr>
    </w:p>
    <w:tbl>
      <w:tblPr>
        <w:tblStyle w:val="TableGrid"/>
        <w:tblW w:w="9242" w:type="dxa"/>
        <w:tblLook w:val="04A0" w:firstRow="1" w:lastRow="0" w:firstColumn="1" w:lastColumn="0" w:noHBand="0" w:noVBand="1"/>
      </w:tblPr>
      <w:tblGrid>
        <w:gridCol w:w="4621"/>
        <w:gridCol w:w="4621"/>
      </w:tblGrid>
      <w:tr w:rsidR="008A1CC8" w14:paraId="16501BF6" w14:textId="77777777" w:rsidTr="00430527">
        <w:tc>
          <w:tcPr>
            <w:tcW w:w="4621" w:type="dxa"/>
          </w:tcPr>
          <w:p w14:paraId="2E81B9B8" w14:textId="77777777" w:rsidR="008A1CC8" w:rsidRDefault="00B86AFC" w:rsidP="00430527">
            <w:pPr>
              <w:spacing w:after="120"/>
            </w:pPr>
            <w:r>
              <w:t>Employer</w:t>
            </w:r>
          </w:p>
          <w:p w14:paraId="41BEA654" w14:textId="77777777" w:rsidR="008A1CC8" w:rsidRDefault="00EF050F" w:rsidP="00430527">
            <w:pPr>
              <w:spacing w:after="120"/>
            </w:pPr>
            <w:r>
              <w:fldChar w:fldCharType="begin">
                <w:ffData>
                  <w:name w:val="Text52"/>
                  <w:enabled/>
                  <w:calcOnExit w:val="0"/>
                  <w:textInput/>
                </w:ffData>
              </w:fldChar>
            </w:r>
            <w:bookmarkStart w:id="5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9FFC03A" w14:textId="77777777" w:rsidR="008A1CC8" w:rsidRDefault="008A1CC8" w:rsidP="00430527">
            <w:pPr>
              <w:spacing w:after="120"/>
            </w:pPr>
          </w:p>
        </w:tc>
        <w:tc>
          <w:tcPr>
            <w:tcW w:w="4621" w:type="dxa"/>
          </w:tcPr>
          <w:p w14:paraId="737E577F" w14:textId="77777777" w:rsidR="008A1CC8" w:rsidRDefault="00B86AFC" w:rsidP="00430527">
            <w:pPr>
              <w:spacing w:after="120"/>
            </w:pPr>
            <w:r>
              <w:t xml:space="preserve"> employer</w:t>
            </w:r>
          </w:p>
          <w:p w14:paraId="50EF8897" w14:textId="77777777" w:rsidR="008A1CC8" w:rsidRDefault="00EF050F" w:rsidP="00430527">
            <w:pPr>
              <w:spacing w:after="120"/>
            </w:pPr>
            <w:r>
              <w:fldChar w:fldCharType="begin">
                <w:ffData>
                  <w:name w:val="Text53"/>
                  <w:enabled/>
                  <w:calcOnExit w:val="0"/>
                  <w:textInput/>
                </w:ffData>
              </w:fldChar>
            </w:r>
            <w:bookmarkStart w:id="5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1057E09A" w14:textId="77777777" w:rsidR="008A1CC8" w:rsidRDefault="008A1CC8" w:rsidP="00430527">
            <w:pPr>
              <w:spacing w:after="120"/>
            </w:pPr>
          </w:p>
        </w:tc>
      </w:tr>
      <w:tr w:rsidR="008A1CC8" w14:paraId="6CDC37CF" w14:textId="77777777" w:rsidTr="00430527">
        <w:tc>
          <w:tcPr>
            <w:tcW w:w="4621" w:type="dxa"/>
          </w:tcPr>
          <w:p w14:paraId="1A4D5FB2" w14:textId="77777777" w:rsidR="008A1CC8" w:rsidRDefault="00B86AFC" w:rsidP="00430527">
            <w:pPr>
              <w:spacing w:after="120"/>
            </w:pPr>
            <w:r>
              <w:t>Dates employed from/to</w:t>
            </w:r>
          </w:p>
          <w:p w14:paraId="255CF367" w14:textId="77777777" w:rsidR="008A1CC8" w:rsidRDefault="00EF050F" w:rsidP="00430527">
            <w:pPr>
              <w:spacing w:after="120"/>
            </w:pPr>
            <w:r>
              <w:fldChar w:fldCharType="begin">
                <w:ffData>
                  <w:name w:val="Text54"/>
                  <w:enabled/>
                  <w:calcOnExit w:val="0"/>
                  <w:textInput/>
                </w:ffData>
              </w:fldChar>
            </w:r>
            <w:bookmarkStart w:id="5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79F271AF" w14:textId="77777777" w:rsidR="008A1CC8" w:rsidRDefault="008A1CC8" w:rsidP="00430527">
            <w:pPr>
              <w:spacing w:after="120"/>
            </w:pPr>
          </w:p>
        </w:tc>
        <w:tc>
          <w:tcPr>
            <w:tcW w:w="4621" w:type="dxa"/>
          </w:tcPr>
          <w:p w14:paraId="65003A69" w14:textId="77777777" w:rsidR="008A1CC8" w:rsidRDefault="00B86AFC" w:rsidP="00430527">
            <w:pPr>
              <w:spacing w:after="120"/>
            </w:pPr>
            <w:r>
              <w:t>Dates employed from/to</w:t>
            </w:r>
          </w:p>
          <w:p w14:paraId="54CDC774" w14:textId="77777777" w:rsidR="008A1CC8" w:rsidRDefault="00EF050F" w:rsidP="00430527">
            <w:pPr>
              <w:spacing w:after="120"/>
            </w:pPr>
            <w:r>
              <w:fldChar w:fldCharType="begin">
                <w:ffData>
                  <w:name w:val="Text55"/>
                  <w:enabled/>
                  <w:calcOnExit w:val="0"/>
                  <w:textInput/>
                </w:ffData>
              </w:fldChar>
            </w:r>
            <w:bookmarkStart w:id="5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56989E6" w14:textId="77777777" w:rsidR="008A1CC8" w:rsidRDefault="008A1CC8" w:rsidP="00430527">
            <w:pPr>
              <w:spacing w:after="120"/>
            </w:pPr>
          </w:p>
        </w:tc>
      </w:tr>
      <w:tr w:rsidR="008A1CC8" w14:paraId="1B318C76" w14:textId="77777777" w:rsidTr="00430527">
        <w:tc>
          <w:tcPr>
            <w:tcW w:w="4621" w:type="dxa"/>
          </w:tcPr>
          <w:p w14:paraId="5755F8C2" w14:textId="77777777" w:rsidR="008A1CC8" w:rsidRDefault="00B86AFC" w:rsidP="00430527">
            <w:pPr>
              <w:spacing w:after="120"/>
            </w:pPr>
            <w:r>
              <w:t>Nature of business</w:t>
            </w:r>
          </w:p>
          <w:p w14:paraId="18350E5C" w14:textId="77777777" w:rsidR="008A1CC8" w:rsidRDefault="00EF050F" w:rsidP="00430527">
            <w:pPr>
              <w:spacing w:after="120"/>
            </w:pPr>
            <w:r>
              <w:fldChar w:fldCharType="begin">
                <w:ffData>
                  <w:name w:val="Text56"/>
                  <w:enabled/>
                  <w:calcOnExit w:val="0"/>
                  <w:textInput/>
                </w:ffData>
              </w:fldChar>
            </w:r>
            <w:bookmarkStart w:id="5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467497C5" w14:textId="77777777" w:rsidR="008A1CC8" w:rsidRDefault="008A1CC8" w:rsidP="00430527">
            <w:pPr>
              <w:spacing w:after="120"/>
            </w:pPr>
          </w:p>
        </w:tc>
        <w:tc>
          <w:tcPr>
            <w:tcW w:w="4621" w:type="dxa"/>
          </w:tcPr>
          <w:p w14:paraId="01EF2AD3" w14:textId="77777777" w:rsidR="008A1CC8" w:rsidRDefault="00B86AFC" w:rsidP="00430527">
            <w:pPr>
              <w:spacing w:after="120"/>
            </w:pPr>
            <w:r>
              <w:t>Nature of business</w:t>
            </w:r>
          </w:p>
          <w:p w14:paraId="4F4A945A" w14:textId="77777777" w:rsidR="008A1CC8" w:rsidRDefault="00EF050F" w:rsidP="00430527">
            <w:pPr>
              <w:spacing w:after="120"/>
            </w:pPr>
            <w:r>
              <w:fldChar w:fldCharType="begin">
                <w:ffData>
                  <w:name w:val="Text57"/>
                  <w:enabled/>
                  <w:calcOnExit w:val="0"/>
                  <w:textInput/>
                </w:ffData>
              </w:fldChar>
            </w:r>
            <w:bookmarkStart w:id="5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B2A2745" w14:textId="77777777" w:rsidR="008A1CC8" w:rsidRDefault="008A1CC8" w:rsidP="00430527">
            <w:pPr>
              <w:spacing w:after="120"/>
            </w:pPr>
          </w:p>
        </w:tc>
      </w:tr>
      <w:tr w:rsidR="008A1CC8" w14:paraId="671BC5E9" w14:textId="77777777" w:rsidTr="00430527">
        <w:tc>
          <w:tcPr>
            <w:tcW w:w="4621" w:type="dxa"/>
          </w:tcPr>
          <w:p w14:paraId="56E65139" w14:textId="77777777" w:rsidR="008A1CC8" w:rsidRDefault="00B86AFC" w:rsidP="00430527">
            <w:pPr>
              <w:spacing w:after="120"/>
            </w:pPr>
            <w:r>
              <w:t>Position held &amp; reason for leaving</w:t>
            </w:r>
          </w:p>
          <w:p w14:paraId="5CC6E70D" w14:textId="77777777" w:rsidR="008A1CC8" w:rsidRDefault="00EF050F" w:rsidP="00430527">
            <w:pPr>
              <w:spacing w:after="120"/>
            </w:pPr>
            <w:r>
              <w:fldChar w:fldCharType="begin">
                <w:ffData>
                  <w:name w:val="Text58"/>
                  <w:enabled/>
                  <w:calcOnExit w:val="0"/>
                  <w:textInput/>
                </w:ffData>
              </w:fldChar>
            </w:r>
            <w:bookmarkStart w:id="5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59AB46A" w14:textId="77777777" w:rsidR="008A1CC8" w:rsidRDefault="008A1CC8" w:rsidP="00430527">
            <w:pPr>
              <w:spacing w:after="120"/>
            </w:pPr>
          </w:p>
        </w:tc>
        <w:tc>
          <w:tcPr>
            <w:tcW w:w="4621" w:type="dxa"/>
          </w:tcPr>
          <w:p w14:paraId="2B08266B" w14:textId="77777777" w:rsidR="008A1CC8" w:rsidRDefault="00B86AFC" w:rsidP="00430527">
            <w:pPr>
              <w:spacing w:after="120"/>
            </w:pPr>
            <w:r>
              <w:t>Position held &amp; reason for leaving</w:t>
            </w:r>
          </w:p>
          <w:p w14:paraId="72B69D87" w14:textId="77777777" w:rsidR="008A1CC8" w:rsidRDefault="00EF050F" w:rsidP="00430527">
            <w:pPr>
              <w:spacing w:after="120"/>
            </w:pPr>
            <w:r>
              <w:fldChar w:fldCharType="begin">
                <w:ffData>
                  <w:name w:val="Text59"/>
                  <w:enabled/>
                  <w:calcOnExit w:val="0"/>
                  <w:textInput/>
                </w:ffData>
              </w:fldChar>
            </w:r>
            <w:bookmarkStart w:id="5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2C628E5" w14:textId="77777777" w:rsidR="008A1CC8" w:rsidRDefault="008A1CC8" w:rsidP="00430527">
            <w:pPr>
              <w:spacing w:after="120"/>
            </w:pPr>
          </w:p>
        </w:tc>
      </w:tr>
      <w:tr w:rsidR="008A1CC8" w14:paraId="0AE38DB0" w14:textId="77777777" w:rsidTr="00430527">
        <w:tc>
          <w:tcPr>
            <w:tcW w:w="4621" w:type="dxa"/>
          </w:tcPr>
          <w:p w14:paraId="2F846AFD" w14:textId="77777777" w:rsidR="008A1CC8" w:rsidRDefault="00B86AFC" w:rsidP="00430527">
            <w:pPr>
              <w:spacing w:after="120"/>
            </w:pPr>
            <w:r>
              <w:t>Salary/rate per hour</w:t>
            </w:r>
          </w:p>
          <w:p w14:paraId="0609429B" w14:textId="77777777" w:rsidR="008A1CC8" w:rsidRDefault="00EF050F" w:rsidP="00430527">
            <w:pPr>
              <w:spacing w:after="120"/>
            </w:pPr>
            <w:r>
              <w:fldChar w:fldCharType="begin">
                <w:ffData>
                  <w:name w:val="Text60"/>
                  <w:enabled/>
                  <w:calcOnExit w:val="0"/>
                  <w:textInput/>
                </w:ffData>
              </w:fldChar>
            </w:r>
            <w:bookmarkStart w:id="5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2C4CEDDB" w14:textId="77777777" w:rsidR="008A1CC8" w:rsidRDefault="008A1CC8" w:rsidP="00430527">
            <w:pPr>
              <w:spacing w:after="120"/>
            </w:pPr>
          </w:p>
        </w:tc>
        <w:tc>
          <w:tcPr>
            <w:tcW w:w="4621" w:type="dxa"/>
          </w:tcPr>
          <w:p w14:paraId="1E4DB138" w14:textId="77777777" w:rsidR="008A1CC8" w:rsidRDefault="00B86AFC" w:rsidP="00430527">
            <w:pPr>
              <w:spacing w:after="120"/>
            </w:pPr>
            <w:r>
              <w:t>Salary/rate per hour</w:t>
            </w:r>
          </w:p>
          <w:p w14:paraId="25946FD6" w14:textId="77777777" w:rsidR="008A1CC8" w:rsidRDefault="00EF050F" w:rsidP="00430527">
            <w:pPr>
              <w:spacing w:after="120"/>
            </w:pPr>
            <w:r>
              <w:fldChar w:fldCharType="begin">
                <w:ffData>
                  <w:name w:val="Text61"/>
                  <w:enabled/>
                  <w:calcOnExit w:val="0"/>
                  <w:textInput/>
                </w:ffData>
              </w:fldChar>
            </w:r>
            <w:bookmarkStart w:id="5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A932AF3" w14:textId="77777777" w:rsidR="008A1CC8" w:rsidRDefault="008A1CC8" w:rsidP="00430527">
            <w:pPr>
              <w:spacing w:after="120"/>
            </w:pPr>
          </w:p>
        </w:tc>
      </w:tr>
    </w:tbl>
    <w:p w14:paraId="56BF5182" w14:textId="77777777" w:rsidR="008A1CC8" w:rsidRDefault="008A1CC8" w:rsidP="00FF3A4C">
      <w:pPr>
        <w:spacing w:after="120"/>
      </w:pPr>
    </w:p>
    <w:p w14:paraId="04A6C764" w14:textId="77777777" w:rsidR="008A1CC8" w:rsidRDefault="008A1CC8" w:rsidP="00FF3A4C">
      <w:pPr>
        <w:spacing w:after="120"/>
      </w:pPr>
    </w:p>
    <w:p w14:paraId="0D3BEEAB" w14:textId="77777777" w:rsidR="008A1CC8" w:rsidRDefault="008A1CC8" w:rsidP="00FF3A4C">
      <w:pPr>
        <w:spacing w:after="120"/>
      </w:pPr>
    </w:p>
    <w:p w14:paraId="4F3FD775" w14:textId="77777777" w:rsidR="008A1CC8" w:rsidRDefault="008A1CC8" w:rsidP="00FF3A4C">
      <w:pPr>
        <w:spacing w:after="120"/>
      </w:pPr>
    </w:p>
    <w:p w14:paraId="5F398C54" w14:textId="77777777" w:rsidR="008A1CC8" w:rsidRDefault="008A1CC8" w:rsidP="00FF3A4C">
      <w:pPr>
        <w:spacing w:after="120"/>
      </w:pPr>
    </w:p>
    <w:p w14:paraId="3DC950C7" w14:textId="77777777" w:rsidR="008A1CC8" w:rsidRDefault="008A1CC8" w:rsidP="00FF3A4C">
      <w:pPr>
        <w:spacing w:after="120"/>
      </w:pPr>
    </w:p>
    <w:p w14:paraId="6F2CA919" w14:textId="77777777" w:rsidR="00FD298F" w:rsidRPr="00A77390" w:rsidRDefault="00FD298F" w:rsidP="00A77390">
      <w:pPr>
        <w:spacing w:after="120"/>
        <w:jc w:val="center"/>
        <w:rPr>
          <w:b/>
          <w:u w:val="single"/>
        </w:rPr>
      </w:pPr>
      <w:r w:rsidRPr="00A77390">
        <w:rPr>
          <w:b/>
          <w:u w:val="single"/>
        </w:rPr>
        <w:t>NEXT OF KIN</w:t>
      </w:r>
    </w:p>
    <w:p w14:paraId="1F6016E0" w14:textId="77777777" w:rsidR="00FD298F" w:rsidRDefault="00FD298F" w:rsidP="00FF3A4C">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77390" w14:paraId="4F94B63F" w14:textId="77777777" w:rsidTr="002D3F94">
        <w:tc>
          <w:tcPr>
            <w:tcW w:w="9242" w:type="dxa"/>
          </w:tcPr>
          <w:p w14:paraId="445A4D57" w14:textId="77777777" w:rsidR="00A77390" w:rsidRDefault="00B86AFC" w:rsidP="008A1CC8">
            <w:pPr>
              <w:spacing w:after="120"/>
            </w:pPr>
            <w:r>
              <w:t>Full name</w:t>
            </w:r>
            <w:r w:rsidR="00EF050F">
              <w:t xml:space="preserve"> </w:t>
            </w:r>
            <w:r w:rsidR="00EF050F">
              <w:fldChar w:fldCharType="begin">
                <w:ffData>
                  <w:name w:val="Text62"/>
                  <w:enabled/>
                  <w:calcOnExit w:val="0"/>
                  <w:textInput/>
                </w:ffData>
              </w:fldChar>
            </w:r>
            <w:bookmarkStart w:id="60" w:name="Text62"/>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0"/>
          </w:p>
          <w:p w14:paraId="5755E4C3" w14:textId="77777777" w:rsidR="00A77390" w:rsidRDefault="00A77390" w:rsidP="002D3F94">
            <w:pPr>
              <w:spacing w:after="120"/>
              <w:jc w:val="center"/>
            </w:pPr>
          </w:p>
          <w:p w14:paraId="1535E4BC" w14:textId="77777777" w:rsidR="00A77390" w:rsidRDefault="00A77390" w:rsidP="002D3F94">
            <w:pPr>
              <w:spacing w:after="120"/>
              <w:jc w:val="center"/>
            </w:pPr>
          </w:p>
        </w:tc>
      </w:tr>
      <w:tr w:rsidR="00A77390" w14:paraId="718FC528" w14:textId="77777777" w:rsidTr="002D3F94">
        <w:tc>
          <w:tcPr>
            <w:tcW w:w="9242" w:type="dxa"/>
          </w:tcPr>
          <w:p w14:paraId="17206056" w14:textId="77777777" w:rsidR="00A77390" w:rsidRDefault="00B86AFC" w:rsidP="002D3F94">
            <w:pPr>
              <w:spacing w:after="120"/>
            </w:pPr>
            <w:r>
              <w:t>Relationship</w:t>
            </w:r>
            <w:r w:rsidR="00EF050F">
              <w:t xml:space="preserve"> </w:t>
            </w:r>
            <w:r w:rsidR="00EF050F">
              <w:fldChar w:fldCharType="begin">
                <w:ffData>
                  <w:name w:val="Text63"/>
                  <w:enabled/>
                  <w:calcOnExit w:val="0"/>
                  <w:textInput/>
                </w:ffData>
              </w:fldChar>
            </w:r>
            <w:bookmarkStart w:id="61" w:name="Text63"/>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1"/>
          </w:p>
          <w:p w14:paraId="501C87BA" w14:textId="77777777" w:rsidR="00A77390" w:rsidRDefault="00A77390" w:rsidP="002D3F94">
            <w:pPr>
              <w:spacing w:after="120"/>
              <w:jc w:val="center"/>
            </w:pPr>
          </w:p>
        </w:tc>
      </w:tr>
      <w:tr w:rsidR="00A77390" w14:paraId="4EF43BAE" w14:textId="77777777" w:rsidTr="002D3F94">
        <w:tc>
          <w:tcPr>
            <w:tcW w:w="9242" w:type="dxa"/>
          </w:tcPr>
          <w:p w14:paraId="338B8086" w14:textId="77777777" w:rsidR="00A77390" w:rsidRDefault="00B86AFC" w:rsidP="002D3F94">
            <w:pPr>
              <w:spacing w:after="120"/>
            </w:pPr>
            <w:r>
              <w:t>Telephone no:</w:t>
            </w:r>
            <w:r w:rsidR="00EF050F">
              <w:t xml:space="preserve"> </w:t>
            </w:r>
            <w:r w:rsidR="00EF050F">
              <w:fldChar w:fldCharType="begin">
                <w:ffData>
                  <w:name w:val="Text64"/>
                  <w:enabled/>
                  <w:calcOnExit w:val="0"/>
                  <w:textInput/>
                </w:ffData>
              </w:fldChar>
            </w:r>
            <w:bookmarkStart w:id="62" w:name="Text64"/>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2"/>
          </w:p>
          <w:p w14:paraId="09CE6B3A" w14:textId="77777777" w:rsidR="00A77390" w:rsidRDefault="00A77390" w:rsidP="002D3F94">
            <w:pPr>
              <w:spacing w:after="120"/>
            </w:pPr>
          </w:p>
        </w:tc>
      </w:tr>
      <w:tr w:rsidR="00A77390" w14:paraId="1A4FDC71" w14:textId="77777777" w:rsidTr="002D3F94">
        <w:tc>
          <w:tcPr>
            <w:tcW w:w="9242" w:type="dxa"/>
          </w:tcPr>
          <w:p w14:paraId="0AA2511D" w14:textId="77777777" w:rsidR="00A77390" w:rsidRDefault="00B86AFC" w:rsidP="002D3F94">
            <w:pPr>
              <w:spacing w:after="120"/>
            </w:pPr>
            <w:r>
              <w:t>Address:</w:t>
            </w:r>
            <w:r w:rsidR="00EF050F">
              <w:t xml:space="preserve"> </w:t>
            </w:r>
            <w:r w:rsidR="00EF050F">
              <w:fldChar w:fldCharType="begin">
                <w:ffData>
                  <w:name w:val="Text65"/>
                  <w:enabled/>
                  <w:calcOnExit w:val="0"/>
                  <w:textInput/>
                </w:ffData>
              </w:fldChar>
            </w:r>
            <w:bookmarkStart w:id="63" w:name="Text65"/>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3"/>
          </w:p>
          <w:p w14:paraId="100E8348" w14:textId="77777777" w:rsidR="00A77390" w:rsidRDefault="00A77390" w:rsidP="002D3F94">
            <w:pPr>
              <w:spacing w:after="120"/>
            </w:pPr>
          </w:p>
          <w:p w14:paraId="17CF080C" w14:textId="77777777" w:rsidR="00A77390" w:rsidRDefault="00A77390" w:rsidP="002D3F94">
            <w:pPr>
              <w:spacing w:after="120"/>
            </w:pPr>
          </w:p>
          <w:p w14:paraId="7C74723F" w14:textId="77777777" w:rsidR="00A77390" w:rsidRDefault="00A77390" w:rsidP="002D3F94">
            <w:pPr>
              <w:spacing w:after="120"/>
            </w:pPr>
          </w:p>
        </w:tc>
      </w:tr>
    </w:tbl>
    <w:p w14:paraId="04C890C7" w14:textId="77777777" w:rsidR="00FD298F" w:rsidRDefault="00FD298F" w:rsidP="00FF3A4C">
      <w:pPr>
        <w:spacing w:after="120"/>
      </w:pPr>
    </w:p>
    <w:p w14:paraId="1D66DED6" w14:textId="77777777" w:rsidR="00A77390" w:rsidRDefault="001A5C91" w:rsidP="00FF3A4C">
      <w:pPr>
        <w:spacing w:after="120"/>
      </w:pPr>
      <w:r>
        <w:t>IDENTITY DETAILS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1A5C91" w14:paraId="3CA238FC" w14:textId="77777777" w:rsidTr="002D3F94">
        <w:tc>
          <w:tcPr>
            <w:tcW w:w="9242" w:type="dxa"/>
            <w:gridSpan w:val="2"/>
          </w:tcPr>
          <w:p w14:paraId="0E7F8898" w14:textId="77777777" w:rsidR="001A5C91" w:rsidRDefault="00B86AFC" w:rsidP="002D3F94">
            <w:pPr>
              <w:spacing w:after="120"/>
            </w:pPr>
            <w:r>
              <w:t>Nursing and midwifery council pin number</w:t>
            </w:r>
          </w:p>
          <w:p w14:paraId="4DA7E252" w14:textId="77777777" w:rsidR="001A5C91" w:rsidRDefault="00B86AFC" w:rsidP="002D3F94">
            <w:pPr>
              <w:spacing w:after="120"/>
            </w:pPr>
            <w:r>
              <w:t>(nurses only)</w:t>
            </w:r>
            <w:r w:rsidR="00EF050F">
              <w:t xml:space="preserve"> </w:t>
            </w:r>
            <w:r w:rsidR="00EF050F">
              <w:fldChar w:fldCharType="begin">
                <w:ffData>
                  <w:name w:val="Text66"/>
                  <w:enabled/>
                  <w:calcOnExit w:val="0"/>
                  <w:textInput/>
                </w:ffData>
              </w:fldChar>
            </w:r>
            <w:bookmarkStart w:id="64" w:name="Text66"/>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4"/>
          </w:p>
        </w:tc>
      </w:tr>
      <w:tr w:rsidR="001A5C91" w14:paraId="607B0ADB" w14:textId="77777777" w:rsidTr="002D3F94">
        <w:tc>
          <w:tcPr>
            <w:tcW w:w="4621" w:type="dxa"/>
          </w:tcPr>
          <w:p w14:paraId="3670E32E" w14:textId="77777777" w:rsidR="001A5C91" w:rsidRDefault="00B86AFC" w:rsidP="002D3F94">
            <w:pPr>
              <w:spacing w:after="120"/>
            </w:pPr>
            <w:r>
              <w:t>Experience in years (all applicants)</w:t>
            </w:r>
          </w:p>
          <w:p w14:paraId="23C82811" w14:textId="77777777" w:rsidR="001A5C91" w:rsidRDefault="001A5C91" w:rsidP="002D3F94">
            <w:pPr>
              <w:spacing w:after="120"/>
            </w:pPr>
          </w:p>
          <w:p w14:paraId="50B5CB2C" w14:textId="77777777" w:rsidR="001A5C91" w:rsidRDefault="001A5C91" w:rsidP="002D3F94">
            <w:pPr>
              <w:spacing w:after="120"/>
            </w:pPr>
          </w:p>
        </w:tc>
        <w:tc>
          <w:tcPr>
            <w:tcW w:w="4621" w:type="dxa"/>
          </w:tcPr>
          <w:p w14:paraId="69403D42" w14:textId="77777777" w:rsidR="001A5C91" w:rsidRDefault="00EF050F" w:rsidP="002D3F94">
            <w:pPr>
              <w:spacing w:after="120"/>
            </w:pPr>
            <w:r>
              <w:fldChar w:fldCharType="begin">
                <w:ffData>
                  <w:name w:val="Text67"/>
                  <w:enabled/>
                  <w:calcOnExit w:val="0"/>
                  <w:textInput/>
                </w:ffData>
              </w:fldChar>
            </w:r>
            <w:bookmarkStart w:id="6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6B5C5364" w14:textId="77777777" w:rsidR="001A5C91" w:rsidRDefault="001A5C91" w:rsidP="00FF3A4C">
      <w:pPr>
        <w:spacing w:after="120"/>
      </w:pPr>
    </w:p>
    <w:p w14:paraId="4FF80961" w14:textId="77777777" w:rsidR="00A77390" w:rsidRDefault="00255162" w:rsidP="00FF3A4C">
      <w:pPr>
        <w:spacing w:after="120"/>
      </w:pPr>
      <w:r>
        <w:t>CAPACITY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255162" w14:paraId="4863AA6C" w14:textId="77777777" w:rsidTr="002D3F94">
        <w:tc>
          <w:tcPr>
            <w:tcW w:w="4621" w:type="dxa"/>
          </w:tcPr>
          <w:p w14:paraId="798CB75C" w14:textId="77777777" w:rsidR="00255162" w:rsidRDefault="00B86AFC" w:rsidP="002D3F94">
            <w:pPr>
              <w:spacing w:after="120"/>
            </w:pPr>
            <w:r>
              <w:t>Are there any restrictions in the uk which might affect your right to take up employment in the uk</w:t>
            </w:r>
          </w:p>
        </w:tc>
        <w:tc>
          <w:tcPr>
            <w:tcW w:w="4621" w:type="dxa"/>
          </w:tcPr>
          <w:p w14:paraId="26633E8F" w14:textId="77777777" w:rsidR="00255162" w:rsidRDefault="00B86AFC" w:rsidP="00EF050F">
            <w:pPr>
              <w:spacing w:after="120"/>
            </w:pPr>
            <w:r>
              <w:t>Yes/no</w:t>
            </w:r>
            <w:r w:rsidR="006B5BA6">
              <w:t xml:space="preserve"> </w:t>
            </w:r>
            <w:r w:rsidR="00EF050F">
              <w:fldChar w:fldCharType="begin">
                <w:ffData>
                  <w:name w:val="Text68"/>
                  <w:enabled/>
                  <w:calcOnExit w:val="0"/>
                  <w:textInput/>
                </w:ffData>
              </w:fldChar>
            </w:r>
            <w:bookmarkStart w:id="66" w:name="Text68"/>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6"/>
          </w:p>
        </w:tc>
      </w:tr>
      <w:tr w:rsidR="00255162" w14:paraId="59A2752C" w14:textId="77777777" w:rsidTr="002D3F94">
        <w:tc>
          <w:tcPr>
            <w:tcW w:w="9242" w:type="dxa"/>
            <w:gridSpan w:val="2"/>
          </w:tcPr>
          <w:p w14:paraId="328DCD19" w14:textId="77777777" w:rsidR="00255162" w:rsidRDefault="00B86AFC" w:rsidP="002D3F94">
            <w:pPr>
              <w:spacing w:after="120"/>
            </w:pPr>
            <w:r>
              <w:t>If yes please provide details</w:t>
            </w:r>
          </w:p>
          <w:p w14:paraId="05020616" w14:textId="77777777" w:rsidR="00255162" w:rsidRDefault="00EF050F" w:rsidP="002D3F94">
            <w:pPr>
              <w:spacing w:after="120"/>
            </w:pPr>
            <w:r>
              <w:fldChar w:fldCharType="begin">
                <w:ffData>
                  <w:name w:val="Text69"/>
                  <w:enabled/>
                  <w:calcOnExit w:val="0"/>
                  <w:textInput/>
                </w:ffData>
              </w:fldChar>
            </w:r>
            <w:bookmarkStart w:id="6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39B030D7" w14:textId="77777777" w:rsidR="00255162" w:rsidRDefault="00255162" w:rsidP="002D3F94">
            <w:pPr>
              <w:spacing w:after="120"/>
            </w:pPr>
          </w:p>
          <w:p w14:paraId="374E8072" w14:textId="77777777" w:rsidR="00255162" w:rsidRDefault="00255162" w:rsidP="002D3F94">
            <w:pPr>
              <w:spacing w:after="120"/>
            </w:pPr>
          </w:p>
        </w:tc>
      </w:tr>
      <w:tr w:rsidR="006B5BA6" w14:paraId="4063EFE3" w14:textId="77777777" w:rsidTr="002D3F94">
        <w:tc>
          <w:tcPr>
            <w:tcW w:w="4621" w:type="dxa"/>
          </w:tcPr>
          <w:p w14:paraId="4875F811" w14:textId="77777777" w:rsidR="006B5BA6" w:rsidRDefault="00B86AFC" w:rsidP="002D3F94">
            <w:pPr>
              <w:spacing w:after="120"/>
            </w:pPr>
            <w:r>
              <w:t>If you are seccessful in the application, would you require a work permit prior to taking up employment</w:t>
            </w:r>
          </w:p>
        </w:tc>
        <w:tc>
          <w:tcPr>
            <w:tcW w:w="4621" w:type="dxa"/>
          </w:tcPr>
          <w:p w14:paraId="70BA9145" w14:textId="77777777" w:rsidR="006B5BA6" w:rsidRDefault="00B86AFC" w:rsidP="00EF050F">
            <w:pPr>
              <w:spacing w:after="120"/>
            </w:pPr>
            <w:r>
              <w:t xml:space="preserve">Yes/no </w:t>
            </w:r>
            <w:r w:rsidR="00EF050F">
              <w:fldChar w:fldCharType="begin">
                <w:ffData>
                  <w:name w:val="Text70"/>
                  <w:enabled/>
                  <w:calcOnExit w:val="0"/>
                  <w:textInput/>
                </w:ffData>
              </w:fldChar>
            </w:r>
            <w:bookmarkStart w:id="68" w:name="Text70"/>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8"/>
          </w:p>
        </w:tc>
      </w:tr>
    </w:tbl>
    <w:p w14:paraId="54F6BFFD" w14:textId="77777777" w:rsidR="00B86AFC" w:rsidRDefault="00B86AFC" w:rsidP="00FF3A4C">
      <w:pPr>
        <w:spacing w:after="120"/>
      </w:pPr>
    </w:p>
    <w:p w14:paraId="193035AA" w14:textId="77777777" w:rsidR="006B5BA6" w:rsidRDefault="00B86AFC" w:rsidP="00FF3A4C">
      <w:pPr>
        <w:spacing w:after="120"/>
      </w:pPr>
      <w:r>
        <w:t>Note: minimum age ligislation dictates that care workers in general must be 16 years old or older. Please inform your interviewer if you do not meet these specifications</w:t>
      </w:r>
    </w:p>
    <w:p w14:paraId="69876BAF" w14:textId="77777777" w:rsidR="006B5BA6" w:rsidRDefault="006B5BA6" w:rsidP="00FF3A4C">
      <w:pPr>
        <w:spacing w:after="120"/>
      </w:pPr>
    </w:p>
    <w:p w14:paraId="0B3B09DF" w14:textId="77777777" w:rsidR="006B5BA6" w:rsidRDefault="006B5BA6" w:rsidP="00FF3A4C">
      <w:pPr>
        <w:spacing w:after="120"/>
      </w:pPr>
    </w:p>
    <w:p w14:paraId="72F655B3" w14:textId="77777777" w:rsidR="006B5BA6" w:rsidRDefault="006B5BA6" w:rsidP="00FF3A4C">
      <w:pPr>
        <w:spacing w:after="120"/>
      </w:pPr>
    </w:p>
    <w:p w14:paraId="6F429BE0" w14:textId="77777777" w:rsidR="006B5BA6" w:rsidRDefault="006B5BA6" w:rsidP="00FF3A4C">
      <w:pPr>
        <w:spacing w:after="120"/>
      </w:pPr>
    </w:p>
    <w:p w14:paraId="6962D749" w14:textId="77777777" w:rsidR="00B86AFC" w:rsidRDefault="00B86AFC" w:rsidP="002F3B9A">
      <w:pPr>
        <w:spacing w:after="120"/>
        <w:jc w:val="center"/>
        <w:rPr>
          <w:b/>
          <w:u w:val="single"/>
        </w:rPr>
      </w:pPr>
    </w:p>
    <w:p w14:paraId="0FE9EF8D" w14:textId="77777777" w:rsidR="006B5BA6" w:rsidRDefault="006B5BA6" w:rsidP="002F3B9A">
      <w:pPr>
        <w:spacing w:after="120"/>
        <w:jc w:val="center"/>
      </w:pPr>
      <w:r w:rsidRPr="002F3B9A">
        <w:rPr>
          <w:b/>
          <w:u w:val="single"/>
        </w:rPr>
        <w:lastRenderedPageBreak/>
        <w:t>REFEREES</w:t>
      </w:r>
    </w:p>
    <w:p w14:paraId="1C97BA82" w14:textId="77777777" w:rsidR="006B5BA6" w:rsidRDefault="00B86AFC" w:rsidP="002F3B9A">
      <w:pPr>
        <w:spacing w:after="120"/>
        <w:jc w:val="center"/>
      </w:pPr>
      <w:r>
        <w:t>You must provide references from your 2 most recent employers. Please provide an additonal character referee. All will be contracted, therefore please inform the referees of the fact that you have used their name. If you are unable to provide the required references please discuss the matter with us.</w:t>
      </w:r>
    </w:p>
    <w:p w14:paraId="03DACF3E" w14:textId="77777777" w:rsidR="00D22B17" w:rsidRDefault="006B5BA6" w:rsidP="004E595B">
      <w:pPr>
        <w:spacing w:after="120"/>
        <w:jc w:val="center"/>
      </w:pPr>
      <w:r w:rsidRPr="002F3B9A">
        <w:rPr>
          <w:b/>
        </w:rPr>
        <w:t>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2B17" w14:paraId="1FDA231C" w14:textId="77777777" w:rsidTr="00C30542">
        <w:trPr>
          <w:trHeight w:val="781"/>
        </w:trPr>
        <w:tc>
          <w:tcPr>
            <w:tcW w:w="9229" w:type="dxa"/>
          </w:tcPr>
          <w:p w14:paraId="7C4D31F8" w14:textId="77777777" w:rsidR="00D22B17" w:rsidRPr="00D22B17" w:rsidRDefault="00B86AFC" w:rsidP="00C30542">
            <w:pPr>
              <w:spacing w:after="120"/>
            </w:pPr>
            <w:r w:rsidRPr="00D22B17">
              <w:t>Name</w:t>
            </w:r>
            <w:r w:rsidR="00EF050F">
              <w:t xml:space="preserve"> </w:t>
            </w:r>
            <w:r w:rsidR="00EF050F">
              <w:fldChar w:fldCharType="begin">
                <w:ffData>
                  <w:name w:val="Text71"/>
                  <w:enabled/>
                  <w:calcOnExit w:val="0"/>
                  <w:textInput/>
                </w:ffData>
              </w:fldChar>
            </w:r>
            <w:bookmarkStart w:id="69" w:name="Text71"/>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69"/>
          </w:p>
          <w:p w14:paraId="3882FCFE" w14:textId="77777777" w:rsidR="00D22B17" w:rsidRPr="00D22B17" w:rsidRDefault="00D22B17" w:rsidP="00C30542">
            <w:pPr>
              <w:spacing w:after="120"/>
            </w:pPr>
          </w:p>
          <w:p w14:paraId="14306688" w14:textId="77777777" w:rsidR="00D22B17" w:rsidRPr="00D22B17" w:rsidRDefault="00D22B17" w:rsidP="00C30542">
            <w:pPr>
              <w:spacing w:after="120"/>
            </w:pPr>
          </w:p>
        </w:tc>
      </w:tr>
      <w:tr w:rsidR="00D22B17" w14:paraId="1F4C07FE" w14:textId="77777777" w:rsidTr="00C30542">
        <w:trPr>
          <w:trHeight w:val="1060"/>
        </w:trPr>
        <w:tc>
          <w:tcPr>
            <w:tcW w:w="9229" w:type="dxa"/>
          </w:tcPr>
          <w:p w14:paraId="0E81A964" w14:textId="77777777" w:rsidR="00D22B17" w:rsidRPr="00D22B17" w:rsidRDefault="00B86AFC" w:rsidP="00C30542">
            <w:pPr>
              <w:spacing w:after="120"/>
            </w:pPr>
            <w:r w:rsidRPr="00D22B17">
              <w:t>Address</w:t>
            </w:r>
            <w:r w:rsidR="00EF050F">
              <w:t xml:space="preserve"> </w:t>
            </w:r>
            <w:r w:rsidR="00EF050F">
              <w:fldChar w:fldCharType="begin">
                <w:ffData>
                  <w:name w:val="Text72"/>
                  <w:enabled/>
                  <w:calcOnExit w:val="0"/>
                  <w:textInput/>
                </w:ffData>
              </w:fldChar>
            </w:r>
            <w:bookmarkStart w:id="70" w:name="Text72"/>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0"/>
          </w:p>
        </w:tc>
      </w:tr>
      <w:tr w:rsidR="00D22B17" w14:paraId="2D2050DB" w14:textId="77777777" w:rsidTr="00C30542">
        <w:trPr>
          <w:trHeight w:val="790"/>
        </w:trPr>
        <w:tc>
          <w:tcPr>
            <w:tcW w:w="9229" w:type="dxa"/>
          </w:tcPr>
          <w:p w14:paraId="42DB6A9F" w14:textId="77777777" w:rsidR="00D22B17" w:rsidRPr="00D22B17" w:rsidRDefault="00B86AFC" w:rsidP="00C30542">
            <w:pPr>
              <w:spacing w:after="120"/>
            </w:pPr>
            <w:r w:rsidRPr="00D22B17">
              <w:t>Telephone no</w:t>
            </w:r>
            <w:r w:rsidR="00EF050F">
              <w:t xml:space="preserve"> </w:t>
            </w:r>
            <w:r w:rsidR="00EF050F">
              <w:fldChar w:fldCharType="begin">
                <w:ffData>
                  <w:name w:val="Text73"/>
                  <w:enabled/>
                  <w:calcOnExit w:val="0"/>
                  <w:textInput/>
                </w:ffData>
              </w:fldChar>
            </w:r>
            <w:bookmarkStart w:id="71" w:name="Text73"/>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1"/>
          </w:p>
          <w:p w14:paraId="76963D4F" w14:textId="77777777" w:rsidR="00D22B17" w:rsidRPr="00D22B17" w:rsidRDefault="00D22B17" w:rsidP="00C30542">
            <w:pPr>
              <w:spacing w:after="120"/>
            </w:pPr>
          </w:p>
          <w:p w14:paraId="7CBB00F2" w14:textId="77777777" w:rsidR="00D22B17" w:rsidRPr="00D22B17" w:rsidRDefault="00D22B17" w:rsidP="00C30542">
            <w:pPr>
              <w:spacing w:after="120"/>
            </w:pPr>
          </w:p>
        </w:tc>
      </w:tr>
      <w:tr w:rsidR="00D22B17" w14:paraId="3FEF521F" w14:textId="77777777" w:rsidTr="00C30542">
        <w:trPr>
          <w:trHeight w:val="790"/>
        </w:trPr>
        <w:tc>
          <w:tcPr>
            <w:tcW w:w="9229" w:type="dxa"/>
          </w:tcPr>
          <w:p w14:paraId="4BCAAEA9" w14:textId="77777777" w:rsidR="00D22B17" w:rsidRPr="00D22B17" w:rsidRDefault="00B86AFC" w:rsidP="00C30542">
            <w:pPr>
              <w:spacing w:after="120"/>
            </w:pPr>
            <w:r w:rsidRPr="00D22B17">
              <w:t>Job title</w:t>
            </w:r>
            <w:r w:rsidR="00EF050F">
              <w:t xml:space="preserve"> </w:t>
            </w:r>
            <w:r w:rsidR="00EF050F">
              <w:fldChar w:fldCharType="begin">
                <w:ffData>
                  <w:name w:val="Text74"/>
                  <w:enabled/>
                  <w:calcOnExit w:val="0"/>
                  <w:textInput/>
                </w:ffData>
              </w:fldChar>
            </w:r>
            <w:bookmarkStart w:id="72" w:name="Text74"/>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2"/>
          </w:p>
          <w:p w14:paraId="399B5FB6" w14:textId="77777777" w:rsidR="00D22B17" w:rsidRPr="00D22B17" w:rsidRDefault="00D22B17" w:rsidP="00C30542">
            <w:pPr>
              <w:spacing w:after="120"/>
            </w:pPr>
          </w:p>
          <w:p w14:paraId="18B3AC8D" w14:textId="77777777" w:rsidR="00D22B17" w:rsidRPr="00D22B17" w:rsidRDefault="00D22B17" w:rsidP="00C30542">
            <w:pPr>
              <w:spacing w:after="120"/>
            </w:pPr>
          </w:p>
        </w:tc>
      </w:tr>
      <w:tr w:rsidR="00D22B17" w14:paraId="51FD31D8" w14:textId="77777777" w:rsidTr="00C30542">
        <w:trPr>
          <w:trHeight w:val="790"/>
        </w:trPr>
        <w:tc>
          <w:tcPr>
            <w:tcW w:w="9229" w:type="dxa"/>
          </w:tcPr>
          <w:p w14:paraId="5B2E523E" w14:textId="77777777" w:rsidR="00D22B17" w:rsidRPr="00D22B17" w:rsidRDefault="00B86AFC" w:rsidP="00C30542">
            <w:pPr>
              <w:spacing w:after="120"/>
            </w:pPr>
            <w:r w:rsidRPr="00D22B17">
              <w:t>Email address</w:t>
            </w:r>
            <w:r w:rsidR="00EF050F">
              <w:t xml:space="preserve"> </w:t>
            </w:r>
            <w:r w:rsidR="00EF050F">
              <w:fldChar w:fldCharType="begin">
                <w:ffData>
                  <w:name w:val="Text75"/>
                  <w:enabled/>
                  <w:calcOnExit w:val="0"/>
                  <w:textInput/>
                </w:ffData>
              </w:fldChar>
            </w:r>
            <w:bookmarkStart w:id="73" w:name="Text75"/>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3"/>
            <w:r w:rsidR="00EF050F">
              <w:t xml:space="preserve"> </w:t>
            </w:r>
          </w:p>
          <w:p w14:paraId="1B15EC58" w14:textId="77777777" w:rsidR="00D22B17" w:rsidRPr="00D22B17" w:rsidRDefault="00D22B17" w:rsidP="00C30542">
            <w:pPr>
              <w:spacing w:after="120"/>
            </w:pPr>
          </w:p>
          <w:p w14:paraId="33189AF3" w14:textId="77777777" w:rsidR="00D22B17" w:rsidRPr="00D22B17" w:rsidRDefault="00D22B17" w:rsidP="00C30542">
            <w:pPr>
              <w:spacing w:after="120"/>
            </w:pPr>
          </w:p>
        </w:tc>
      </w:tr>
    </w:tbl>
    <w:p w14:paraId="796E15F0" w14:textId="77777777" w:rsidR="00D22B17" w:rsidRDefault="00D22B17" w:rsidP="00FF3A4C">
      <w:pPr>
        <w:spacing w:after="120"/>
      </w:pPr>
    </w:p>
    <w:p w14:paraId="0F4C9CAA" w14:textId="77777777" w:rsidR="006B5BA6" w:rsidRPr="002F3B9A" w:rsidRDefault="00D22B17" w:rsidP="002F3B9A">
      <w:pPr>
        <w:spacing w:after="120"/>
        <w:jc w:val="center"/>
        <w:rPr>
          <w:b/>
          <w:u w:val="single"/>
        </w:rPr>
      </w:pPr>
      <w:r w:rsidRPr="002F3B9A">
        <w:rPr>
          <w:b/>
          <w:u w:val="single"/>
        </w:rPr>
        <w:t>PREVIOUS EMPLOYER TO THE ONE PREVIOUS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0542" w14:paraId="077CE860" w14:textId="77777777" w:rsidTr="00430527">
        <w:trPr>
          <w:trHeight w:val="781"/>
        </w:trPr>
        <w:tc>
          <w:tcPr>
            <w:tcW w:w="9229" w:type="dxa"/>
          </w:tcPr>
          <w:p w14:paraId="0922DEA2" w14:textId="77777777" w:rsidR="00C30542" w:rsidRPr="00D22B17" w:rsidRDefault="00B86AFC" w:rsidP="00430527">
            <w:pPr>
              <w:spacing w:after="120"/>
            </w:pPr>
            <w:r w:rsidRPr="00D22B17">
              <w:t>Name</w:t>
            </w:r>
            <w:r w:rsidR="00EF050F">
              <w:t xml:space="preserve"> </w:t>
            </w:r>
            <w:r w:rsidR="00EF050F">
              <w:fldChar w:fldCharType="begin">
                <w:ffData>
                  <w:name w:val="Text76"/>
                  <w:enabled/>
                  <w:calcOnExit w:val="0"/>
                  <w:textInput/>
                </w:ffData>
              </w:fldChar>
            </w:r>
            <w:bookmarkStart w:id="74" w:name="Text76"/>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4"/>
          </w:p>
          <w:p w14:paraId="19C39B29" w14:textId="77777777" w:rsidR="00C30542" w:rsidRPr="00D22B17" w:rsidRDefault="00C30542" w:rsidP="00430527">
            <w:pPr>
              <w:spacing w:after="120"/>
            </w:pPr>
          </w:p>
          <w:p w14:paraId="0024311D" w14:textId="77777777" w:rsidR="00C30542" w:rsidRPr="00D22B17" w:rsidRDefault="00C30542" w:rsidP="00430527">
            <w:pPr>
              <w:spacing w:after="120"/>
            </w:pPr>
          </w:p>
        </w:tc>
      </w:tr>
      <w:tr w:rsidR="00C30542" w14:paraId="29B20132" w14:textId="77777777" w:rsidTr="00430527">
        <w:trPr>
          <w:trHeight w:val="1060"/>
        </w:trPr>
        <w:tc>
          <w:tcPr>
            <w:tcW w:w="9229" w:type="dxa"/>
          </w:tcPr>
          <w:p w14:paraId="5DEB5F40" w14:textId="77777777" w:rsidR="00C30542" w:rsidRPr="00D22B17" w:rsidRDefault="00B86AFC" w:rsidP="00430527">
            <w:pPr>
              <w:spacing w:after="120"/>
            </w:pPr>
            <w:r w:rsidRPr="00D22B17">
              <w:t>Address</w:t>
            </w:r>
            <w:r w:rsidR="00EF050F">
              <w:t xml:space="preserve"> </w:t>
            </w:r>
            <w:r w:rsidR="00EF050F">
              <w:fldChar w:fldCharType="begin">
                <w:ffData>
                  <w:name w:val="Text77"/>
                  <w:enabled/>
                  <w:calcOnExit w:val="0"/>
                  <w:textInput/>
                </w:ffData>
              </w:fldChar>
            </w:r>
            <w:bookmarkStart w:id="75" w:name="Text77"/>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5"/>
          </w:p>
        </w:tc>
      </w:tr>
      <w:tr w:rsidR="00C30542" w14:paraId="3014570E" w14:textId="77777777" w:rsidTr="00430527">
        <w:trPr>
          <w:trHeight w:val="790"/>
        </w:trPr>
        <w:tc>
          <w:tcPr>
            <w:tcW w:w="9229" w:type="dxa"/>
          </w:tcPr>
          <w:p w14:paraId="2CE49563" w14:textId="77777777" w:rsidR="00C30542" w:rsidRPr="00D22B17" w:rsidRDefault="00B86AFC" w:rsidP="00430527">
            <w:pPr>
              <w:spacing w:after="120"/>
            </w:pPr>
            <w:r w:rsidRPr="00D22B17">
              <w:t>Telephone no</w:t>
            </w:r>
            <w:r w:rsidR="00EF050F">
              <w:t xml:space="preserve"> </w:t>
            </w:r>
            <w:r w:rsidR="00EF050F">
              <w:fldChar w:fldCharType="begin">
                <w:ffData>
                  <w:name w:val="Text78"/>
                  <w:enabled/>
                  <w:calcOnExit w:val="0"/>
                  <w:textInput/>
                </w:ffData>
              </w:fldChar>
            </w:r>
            <w:bookmarkStart w:id="76" w:name="Text78"/>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6"/>
          </w:p>
          <w:p w14:paraId="5843AF9C" w14:textId="77777777" w:rsidR="00C30542" w:rsidRPr="00D22B17" w:rsidRDefault="00C30542" w:rsidP="00430527">
            <w:pPr>
              <w:spacing w:after="120"/>
            </w:pPr>
          </w:p>
          <w:p w14:paraId="37B4D9CD" w14:textId="77777777" w:rsidR="00C30542" w:rsidRPr="00D22B17" w:rsidRDefault="00C30542" w:rsidP="00430527">
            <w:pPr>
              <w:spacing w:after="120"/>
            </w:pPr>
          </w:p>
        </w:tc>
      </w:tr>
      <w:tr w:rsidR="00C30542" w14:paraId="0A3747F1" w14:textId="77777777" w:rsidTr="00430527">
        <w:trPr>
          <w:trHeight w:val="790"/>
        </w:trPr>
        <w:tc>
          <w:tcPr>
            <w:tcW w:w="9229" w:type="dxa"/>
          </w:tcPr>
          <w:p w14:paraId="175C75CD" w14:textId="77777777" w:rsidR="00C30542" w:rsidRPr="00D22B17" w:rsidRDefault="00B86AFC" w:rsidP="00430527">
            <w:pPr>
              <w:spacing w:after="120"/>
            </w:pPr>
            <w:r w:rsidRPr="00D22B17">
              <w:t>Job title</w:t>
            </w:r>
            <w:r w:rsidR="00EF050F">
              <w:t xml:space="preserve"> </w:t>
            </w:r>
            <w:r w:rsidR="00EF050F">
              <w:fldChar w:fldCharType="begin">
                <w:ffData>
                  <w:name w:val="Text79"/>
                  <w:enabled/>
                  <w:calcOnExit w:val="0"/>
                  <w:textInput/>
                </w:ffData>
              </w:fldChar>
            </w:r>
            <w:bookmarkStart w:id="77" w:name="Text79"/>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7"/>
          </w:p>
          <w:p w14:paraId="511FF869" w14:textId="77777777" w:rsidR="00C30542" w:rsidRPr="00D22B17" w:rsidRDefault="00C30542" w:rsidP="00430527">
            <w:pPr>
              <w:spacing w:after="120"/>
            </w:pPr>
          </w:p>
          <w:p w14:paraId="5289C429" w14:textId="77777777" w:rsidR="00C30542" w:rsidRPr="00D22B17" w:rsidRDefault="00EF050F" w:rsidP="00430527">
            <w:pPr>
              <w:spacing w:after="120"/>
            </w:pPr>
            <w:r>
              <w:t xml:space="preserve"> </w:t>
            </w:r>
          </w:p>
        </w:tc>
      </w:tr>
    </w:tbl>
    <w:p w14:paraId="05CFA360" w14:textId="77777777" w:rsidR="00D22B17" w:rsidRDefault="00D22B17" w:rsidP="00FF3A4C">
      <w:pPr>
        <w:spacing w:after="120"/>
      </w:pPr>
    </w:p>
    <w:p w14:paraId="09BB3D8B" w14:textId="77777777" w:rsidR="00D22B17" w:rsidRDefault="00D22B17" w:rsidP="00FF3A4C">
      <w:pPr>
        <w:spacing w:after="120"/>
      </w:pPr>
    </w:p>
    <w:p w14:paraId="6F34C2A7" w14:textId="77777777" w:rsidR="00D22B17" w:rsidRDefault="00D22B17" w:rsidP="00FF3A4C">
      <w:pPr>
        <w:spacing w:after="120"/>
      </w:pPr>
    </w:p>
    <w:p w14:paraId="561C739B" w14:textId="77777777" w:rsidR="00B86AFC" w:rsidRDefault="00B86AFC" w:rsidP="002F3B9A">
      <w:pPr>
        <w:spacing w:after="120"/>
        <w:jc w:val="center"/>
        <w:rPr>
          <w:b/>
          <w:u w:val="single"/>
        </w:rPr>
      </w:pPr>
    </w:p>
    <w:p w14:paraId="1C8BF3BA" w14:textId="77777777" w:rsidR="00B86AFC" w:rsidRDefault="00B86AFC" w:rsidP="002F3B9A">
      <w:pPr>
        <w:spacing w:after="120"/>
        <w:jc w:val="center"/>
        <w:rPr>
          <w:b/>
          <w:u w:val="single"/>
        </w:rPr>
      </w:pPr>
    </w:p>
    <w:p w14:paraId="4011E80F" w14:textId="77777777" w:rsidR="00D22B17" w:rsidRPr="002F3B9A" w:rsidRDefault="00D22B17" w:rsidP="002F3B9A">
      <w:pPr>
        <w:spacing w:after="120"/>
        <w:jc w:val="center"/>
        <w:rPr>
          <w:b/>
          <w:u w:val="single"/>
        </w:rPr>
      </w:pPr>
      <w:r w:rsidRPr="002F3B9A">
        <w:rPr>
          <w:b/>
          <w:u w:val="single"/>
        </w:rPr>
        <w:lastRenderedPageBreak/>
        <w:t>CHARACTER REFERENCE</w:t>
      </w:r>
    </w:p>
    <w:p w14:paraId="0A0057DA" w14:textId="77777777" w:rsidR="00D22B17" w:rsidRDefault="00D22B17" w:rsidP="00FF3A4C">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0542" w14:paraId="6CDE819E" w14:textId="77777777" w:rsidTr="00430527">
        <w:trPr>
          <w:trHeight w:val="781"/>
        </w:trPr>
        <w:tc>
          <w:tcPr>
            <w:tcW w:w="9229" w:type="dxa"/>
          </w:tcPr>
          <w:p w14:paraId="4A36F5D9" w14:textId="77777777" w:rsidR="00C30542" w:rsidRPr="00D22B17" w:rsidRDefault="00B86AFC" w:rsidP="00430527">
            <w:pPr>
              <w:spacing w:after="120"/>
            </w:pPr>
            <w:r w:rsidRPr="00D22B17">
              <w:t>Name</w:t>
            </w:r>
            <w:r w:rsidR="00EF050F">
              <w:t xml:space="preserve"> </w:t>
            </w:r>
            <w:r w:rsidR="00EF050F">
              <w:fldChar w:fldCharType="begin">
                <w:ffData>
                  <w:name w:val="Text80"/>
                  <w:enabled/>
                  <w:calcOnExit w:val="0"/>
                  <w:textInput/>
                </w:ffData>
              </w:fldChar>
            </w:r>
            <w:bookmarkStart w:id="78" w:name="Text80"/>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8"/>
          </w:p>
          <w:p w14:paraId="398273C1" w14:textId="77777777" w:rsidR="00C30542" w:rsidRPr="00D22B17" w:rsidRDefault="00C30542" w:rsidP="00430527">
            <w:pPr>
              <w:spacing w:after="120"/>
            </w:pPr>
          </w:p>
          <w:p w14:paraId="5C9F787F" w14:textId="77777777" w:rsidR="00C30542" w:rsidRPr="00D22B17" w:rsidRDefault="00C30542" w:rsidP="00430527">
            <w:pPr>
              <w:spacing w:after="120"/>
            </w:pPr>
          </w:p>
        </w:tc>
      </w:tr>
      <w:tr w:rsidR="00C30542" w14:paraId="64241502" w14:textId="77777777" w:rsidTr="00430527">
        <w:trPr>
          <w:trHeight w:val="1060"/>
        </w:trPr>
        <w:tc>
          <w:tcPr>
            <w:tcW w:w="9229" w:type="dxa"/>
          </w:tcPr>
          <w:p w14:paraId="2F1F704D" w14:textId="77777777" w:rsidR="00C30542" w:rsidRPr="00D22B17" w:rsidRDefault="00B86AFC" w:rsidP="00430527">
            <w:pPr>
              <w:spacing w:after="120"/>
            </w:pPr>
            <w:r w:rsidRPr="00D22B17">
              <w:t>Address</w:t>
            </w:r>
            <w:r w:rsidR="00EF050F">
              <w:t xml:space="preserve"> </w:t>
            </w:r>
            <w:r w:rsidR="00EF050F">
              <w:fldChar w:fldCharType="begin">
                <w:ffData>
                  <w:name w:val="Text81"/>
                  <w:enabled/>
                  <w:calcOnExit w:val="0"/>
                  <w:textInput/>
                </w:ffData>
              </w:fldChar>
            </w:r>
            <w:bookmarkStart w:id="79" w:name="Text81"/>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79"/>
          </w:p>
        </w:tc>
      </w:tr>
      <w:tr w:rsidR="00C30542" w14:paraId="439121E8" w14:textId="77777777" w:rsidTr="00430527">
        <w:trPr>
          <w:trHeight w:val="790"/>
        </w:trPr>
        <w:tc>
          <w:tcPr>
            <w:tcW w:w="9229" w:type="dxa"/>
          </w:tcPr>
          <w:p w14:paraId="5746E22A" w14:textId="77777777" w:rsidR="00C30542" w:rsidRPr="00D22B17" w:rsidRDefault="00B86AFC" w:rsidP="00430527">
            <w:pPr>
              <w:spacing w:after="120"/>
            </w:pPr>
            <w:r w:rsidRPr="00D22B17">
              <w:t>Telephone no</w:t>
            </w:r>
            <w:r w:rsidR="00EF050F">
              <w:t xml:space="preserve"> </w:t>
            </w:r>
            <w:r w:rsidR="00EF050F">
              <w:fldChar w:fldCharType="begin">
                <w:ffData>
                  <w:name w:val="Text82"/>
                  <w:enabled/>
                  <w:calcOnExit w:val="0"/>
                  <w:textInput/>
                </w:ffData>
              </w:fldChar>
            </w:r>
            <w:bookmarkStart w:id="80" w:name="Text82"/>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80"/>
          </w:p>
          <w:p w14:paraId="555F4970" w14:textId="77777777" w:rsidR="00C30542" w:rsidRPr="00D22B17" w:rsidRDefault="00C30542" w:rsidP="00430527">
            <w:pPr>
              <w:spacing w:after="120"/>
            </w:pPr>
          </w:p>
        </w:tc>
      </w:tr>
      <w:tr w:rsidR="00C30542" w14:paraId="7FCDFA07" w14:textId="77777777" w:rsidTr="00430527">
        <w:trPr>
          <w:trHeight w:val="790"/>
        </w:trPr>
        <w:tc>
          <w:tcPr>
            <w:tcW w:w="9229" w:type="dxa"/>
          </w:tcPr>
          <w:p w14:paraId="31CEA16A" w14:textId="77777777" w:rsidR="00C30542" w:rsidRPr="00D22B17" w:rsidRDefault="00B86AFC" w:rsidP="00430527">
            <w:pPr>
              <w:spacing w:after="120"/>
            </w:pPr>
            <w:r w:rsidRPr="00D22B17">
              <w:t>Job title</w:t>
            </w:r>
            <w:r w:rsidR="00EF050F">
              <w:t xml:space="preserve"> </w:t>
            </w:r>
            <w:r w:rsidR="00EF050F">
              <w:fldChar w:fldCharType="begin">
                <w:ffData>
                  <w:name w:val="Text83"/>
                  <w:enabled/>
                  <w:calcOnExit w:val="0"/>
                  <w:textInput/>
                </w:ffData>
              </w:fldChar>
            </w:r>
            <w:bookmarkStart w:id="81" w:name="Text83"/>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81"/>
          </w:p>
          <w:p w14:paraId="5F133B12" w14:textId="77777777" w:rsidR="00C30542" w:rsidRPr="00D22B17" w:rsidRDefault="00C30542" w:rsidP="00430527">
            <w:pPr>
              <w:spacing w:after="120"/>
            </w:pPr>
          </w:p>
        </w:tc>
      </w:tr>
      <w:tr w:rsidR="00C30542" w14:paraId="72911700" w14:textId="77777777" w:rsidTr="00430527">
        <w:trPr>
          <w:trHeight w:val="790"/>
        </w:trPr>
        <w:tc>
          <w:tcPr>
            <w:tcW w:w="9229" w:type="dxa"/>
          </w:tcPr>
          <w:p w14:paraId="1BFDCC3E" w14:textId="77777777" w:rsidR="00C30542" w:rsidRPr="00D22B17" w:rsidRDefault="00B86AFC" w:rsidP="00B86AFC">
            <w:pPr>
              <w:spacing w:after="120"/>
            </w:pPr>
            <w:r w:rsidRPr="00D22B17">
              <w:t>Email address</w:t>
            </w:r>
            <w:r w:rsidR="00EF050F">
              <w:t xml:space="preserve"> </w:t>
            </w:r>
            <w:r w:rsidR="00EF050F">
              <w:fldChar w:fldCharType="begin">
                <w:ffData>
                  <w:name w:val="Text84"/>
                  <w:enabled/>
                  <w:calcOnExit w:val="0"/>
                  <w:textInput/>
                </w:ffData>
              </w:fldChar>
            </w:r>
            <w:bookmarkStart w:id="82" w:name="Text84"/>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82"/>
            <w:r w:rsidR="00EF050F">
              <w:t xml:space="preserve"> </w:t>
            </w:r>
          </w:p>
        </w:tc>
      </w:tr>
    </w:tbl>
    <w:p w14:paraId="432C48D8" w14:textId="77777777" w:rsidR="002F3B9A" w:rsidRDefault="002F3B9A" w:rsidP="00FF3A4C">
      <w:pPr>
        <w:spacing w:after="120"/>
      </w:pPr>
    </w:p>
    <w:p w14:paraId="14F36B66" w14:textId="77777777" w:rsidR="00C30542" w:rsidRDefault="00C30542" w:rsidP="002F3B9A">
      <w:pPr>
        <w:spacing w:after="120"/>
        <w:jc w:val="center"/>
        <w:rPr>
          <w:b/>
          <w:u w:val="single"/>
        </w:rPr>
      </w:pPr>
    </w:p>
    <w:p w14:paraId="596BF53B" w14:textId="77777777" w:rsidR="00C30542" w:rsidRDefault="00C30542" w:rsidP="002F3B9A">
      <w:pPr>
        <w:spacing w:after="120"/>
        <w:jc w:val="center"/>
        <w:rPr>
          <w:b/>
          <w:u w:val="single"/>
        </w:rPr>
      </w:pPr>
    </w:p>
    <w:p w14:paraId="1DABB5B9" w14:textId="77777777" w:rsidR="00C30542" w:rsidRDefault="00C30542" w:rsidP="002F3B9A">
      <w:pPr>
        <w:spacing w:after="120"/>
        <w:jc w:val="center"/>
        <w:rPr>
          <w:b/>
          <w:u w:val="single"/>
        </w:rPr>
      </w:pPr>
    </w:p>
    <w:p w14:paraId="5F673327" w14:textId="77777777" w:rsidR="00C30542" w:rsidRDefault="00C30542" w:rsidP="002F3B9A">
      <w:pPr>
        <w:spacing w:after="120"/>
        <w:jc w:val="center"/>
        <w:rPr>
          <w:b/>
          <w:u w:val="single"/>
        </w:rPr>
      </w:pPr>
    </w:p>
    <w:p w14:paraId="15223ACF" w14:textId="77777777" w:rsidR="00C30542" w:rsidRDefault="00C30542" w:rsidP="002F3B9A">
      <w:pPr>
        <w:spacing w:after="120"/>
        <w:jc w:val="center"/>
        <w:rPr>
          <w:b/>
          <w:u w:val="single"/>
        </w:rPr>
      </w:pPr>
    </w:p>
    <w:p w14:paraId="5D36D04B" w14:textId="77777777" w:rsidR="00C30542" w:rsidRDefault="00C30542" w:rsidP="002F3B9A">
      <w:pPr>
        <w:spacing w:after="120"/>
        <w:jc w:val="center"/>
        <w:rPr>
          <w:b/>
          <w:u w:val="single"/>
        </w:rPr>
      </w:pPr>
    </w:p>
    <w:p w14:paraId="1AE1B6D3" w14:textId="77777777" w:rsidR="00C30542" w:rsidRDefault="00C30542" w:rsidP="002F3B9A">
      <w:pPr>
        <w:spacing w:after="120"/>
        <w:jc w:val="center"/>
        <w:rPr>
          <w:b/>
          <w:u w:val="single"/>
        </w:rPr>
      </w:pPr>
    </w:p>
    <w:p w14:paraId="602F6D81" w14:textId="77777777" w:rsidR="00C30542" w:rsidRDefault="00C30542" w:rsidP="002F3B9A">
      <w:pPr>
        <w:spacing w:after="120"/>
        <w:jc w:val="center"/>
        <w:rPr>
          <w:b/>
          <w:u w:val="single"/>
        </w:rPr>
      </w:pPr>
    </w:p>
    <w:p w14:paraId="1688D830" w14:textId="77777777" w:rsidR="00C30542" w:rsidRDefault="00C30542" w:rsidP="002F3B9A">
      <w:pPr>
        <w:spacing w:after="120"/>
        <w:jc w:val="center"/>
        <w:rPr>
          <w:b/>
          <w:u w:val="single"/>
        </w:rPr>
      </w:pPr>
    </w:p>
    <w:p w14:paraId="1ADA799D" w14:textId="77777777" w:rsidR="00C30542" w:rsidRDefault="00C30542" w:rsidP="002F3B9A">
      <w:pPr>
        <w:spacing w:after="120"/>
        <w:jc w:val="center"/>
        <w:rPr>
          <w:b/>
          <w:u w:val="single"/>
        </w:rPr>
      </w:pPr>
    </w:p>
    <w:p w14:paraId="4A783D26" w14:textId="77777777" w:rsidR="00C30542" w:rsidRDefault="00C30542" w:rsidP="002F3B9A">
      <w:pPr>
        <w:spacing w:after="120"/>
        <w:jc w:val="center"/>
        <w:rPr>
          <w:b/>
          <w:u w:val="single"/>
        </w:rPr>
      </w:pPr>
    </w:p>
    <w:p w14:paraId="01CEAEBA" w14:textId="77777777" w:rsidR="00C30542" w:rsidRDefault="00C30542" w:rsidP="002F3B9A">
      <w:pPr>
        <w:spacing w:after="120"/>
        <w:jc w:val="center"/>
        <w:rPr>
          <w:b/>
          <w:u w:val="single"/>
        </w:rPr>
      </w:pPr>
    </w:p>
    <w:p w14:paraId="7111D9D4" w14:textId="77777777" w:rsidR="00C30542" w:rsidRDefault="00C30542" w:rsidP="002F3B9A">
      <w:pPr>
        <w:spacing w:after="120"/>
        <w:jc w:val="center"/>
        <w:rPr>
          <w:b/>
          <w:u w:val="single"/>
        </w:rPr>
      </w:pPr>
    </w:p>
    <w:p w14:paraId="54DE8610" w14:textId="77777777" w:rsidR="00C30542" w:rsidRDefault="00C30542" w:rsidP="002F3B9A">
      <w:pPr>
        <w:spacing w:after="120"/>
        <w:jc w:val="center"/>
        <w:rPr>
          <w:b/>
          <w:u w:val="single"/>
        </w:rPr>
      </w:pPr>
    </w:p>
    <w:p w14:paraId="77CA01E1" w14:textId="77777777" w:rsidR="00C30542" w:rsidRDefault="00C30542" w:rsidP="002F3B9A">
      <w:pPr>
        <w:spacing w:after="120"/>
        <w:jc w:val="center"/>
        <w:rPr>
          <w:b/>
          <w:u w:val="single"/>
        </w:rPr>
      </w:pPr>
    </w:p>
    <w:p w14:paraId="1BB70E6D" w14:textId="77777777" w:rsidR="00C30542" w:rsidRDefault="00C30542" w:rsidP="002F3B9A">
      <w:pPr>
        <w:spacing w:after="120"/>
        <w:jc w:val="center"/>
        <w:rPr>
          <w:b/>
          <w:u w:val="single"/>
        </w:rPr>
      </w:pPr>
    </w:p>
    <w:p w14:paraId="58B11E79" w14:textId="77777777" w:rsidR="00C30542" w:rsidRDefault="00C30542" w:rsidP="002F3B9A">
      <w:pPr>
        <w:spacing w:after="120"/>
        <w:jc w:val="center"/>
        <w:rPr>
          <w:b/>
          <w:u w:val="single"/>
        </w:rPr>
      </w:pPr>
    </w:p>
    <w:p w14:paraId="1DEAEE9C" w14:textId="77777777" w:rsidR="00C30542" w:rsidRDefault="00C30542" w:rsidP="002F3B9A">
      <w:pPr>
        <w:spacing w:after="120"/>
        <w:jc w:val="center"/>
        <w:rPr>
          <w:b/>
          <w:u w:val="single"/>
        </w:rPr>
      </w:pPr>
    </w:p>
    <w:p w14:paraId="58D0AAAA" w14:textId="77777777" w:rsidR="00C30542" w:rsidRDefault="00C30542" w:rsidP="002F3B9A">
      <w:pPr>
        <w:spacing w:after="120"/>
        <w:jc w:val="center"/>
        <w:rPr>
          <w:b/>
          <w:u w:val="single"/>
        </w:rPr>
      </w:pPr>
    </w:p>
    <w:p w14:paraId="58302D59" w14:textId="77777777" w:rsidR="00C30542" w:rsidRDefault="00C30542" w:rsidP="002F3B9A">
      <w:pPr>
        <w:spacing w:after="120"/>
        <w:jc w:val="center"/>
        <w:rPr>
          <w:b/>
          <w:u w:val="single"/>
        </w:rPr>
      </w:pPr>
    </w:p>
    <w:p w14:paraId="4B489742" w14:textId="77777777" w:rsidR="00B86AFC" w:rsidRDefault="00B86AFC" w:rsidP="002F3B9A">
      <w:pPr>
        <w:spacing w:after="120"/>
        <w:jc w:val="center"/>
        <w:rPr>
          <w:b/>
          <w:u w:val="single"/>
        </w:rPr>
      </w:pPr>
    </w:p>
    <w:p w14:paraId="3ADF9658" w14:textId="77777777" w:rsidR="00B86AFC" w:rsidRDefault="00B86AFC" w:rsidP="002F3B9A">
      <w:pPr>
        <w:spacing w:after="120"/>
        <w:jc w:val="center"/>
        <w:rPr>
          <w:b/>
          <w:u w:val="single"/>
        </w:rPr>
      </w:pPr>
    </w:p>
    <w:p w14:paraId="2E977FDE" w14:textId="77777777" w:rsidR="00B86AFC" w:rsidRDefault="00B86AFC" w:rsidP="002F3B9A">
      <w:pPr>
        <w:spacing w:after="120"/>
        <w:jc w:val="center"/>
        <w:rPr>
          <w:b/>
          <w:u w:val="single"/>
        </w:rPr>
      </w:pPr>
    </w:p>
    <w:p w14:paraId="05112F95" w14:textId="77777777" w:rsidR="008A3B01" w:rsidRPr="002F3B9A" w:rsidRDefault="008A3B01" w:rsidP="002F3B9A">
      <w:pPr>
        <w:spacing w:after="120"/>
        <w:jc w:val="center"/>
        <w:rPr>
          <w:b/>
          <w:u w:val="single"/>
        </w:rPr>
      </w:pPr>
      <w:r w:rsidRPr="002F3B9A">
        <w:rPr>
          <w:b/>
          <w:u w:val="single"/>
        </w:rPr>
        <w:lastRenderedPageBreak/>
        <w:t>NIGHT WORKERS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8A3B01" w14:paraId="2AC0BF4D" w14:textId="77777777" w:rsidTr="00F2004B">
        <w:tc>
          <w:tcPr>
            <w:tcW w:w="4621" w:type="dxa"/>
          </w:tcPr>
          <w:p w14:paraId="7F5B28FD" w14:textId="77777777" w:rsidR="008A3B01" w:rsidRDefault="00B86AFC" w:rsidP="00F2004B">
            <w:pPr>
              <w:spacing w:after="120"/>
            </w:pPr>
            <w:r>
              <w:t>Surname</w:t>
            </w:r>
            <w:r w:rsidR="00EF050F">
              <w:t xml:space="preserve"> </w:t>
            </w:r>
            <w:r w:rsidR="00EF050F">
              <w:fldChar w:fldCharType="begin">
                <w:ffData>
                  <w:name w:val="Text85"/>
                  <w:enabled/>
                  <w:calcOnExit w:val="0"/>
                  <w:textInput/>
                </w:ffData>
              </w:fldChar>
            </w:r>
            <w:bookmarkStart w:id="83" w:name="Text85"/>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83"/>
          </w:p>
        </w:tc>
        <w:tc>
          <w:tcPr>
            <w:tcW w:w="4621" w:type="dxa"/>
          </w:tcPr>
          <w:p w14:paraId="67406526" w14:textId="77777777" w:rsidR="008A3B01" w:rsidRDefault="00B86AFC" w:rsidP="00F2004B">
            <w:pPr>
              <w:spacing w:after="120"/>
            </w:pPr>
            <w:r>
              <w:t>First name(s)</w:t>
            </w:r>
            <w:r w:rsidR="00EF050F">
              <w:t xml:space="preserve"> </w:t>
            </w:r>
            <w:r w:rsidR="00EF050F">
              <w:fldChar w:fldCharType="begin">
                <w:ffData>
                  <w:name w:val="Text86"/>
                  <w:enabled/>
                  <w:calcOnExit w:val="0"/>
                  <w:textInput/>
                </w:ffData>
              </w:fldChar>
            </w:r>
            <w:bookmarkStart w:id="84" w:name="Text86"/>
            <w:r w:rsidR="00EF050F">
              <w:instrText xml:space="preserve"> FORMTEXT </w:instrText>
            </w:r>
            <w:r w:rsidR="00EF050F">
              <w:fldChar w:fldCharType="separate"/>
            </w:r>
            <w:r w:rsidR="00EF050F">
              <w:rPr>
                <w:noProof/>
              </w:rPr>
              <w:t> </w:t>
            </w:r>
            <w:r w:rsidR="00EF050F">
              <w:rPr>
                <w:noProof/>
              </w:rPr>
              <w:t> </w:t>
            </w:r>
            <w:r w:rsidR="00EF050F">
              <w:rPr>
                <w:noProof/>
              </w:rPr>
              <w:t> </w:t>
            </w:r>
            <w:r w:rsidR="00EF050F">
              <w:rPr>
                <w:noProof/>
              </w:rPr>
              <w:t> </w:t>
            </w:r>
            <w:r w:rsidR="00EF050F">
              <w:rPr>
                <w:noProof/>
              </w:rPr>
              <w:t> </w:t>
            </w:r>
            <w:r w:rsidR="00EF050F">
              <w:fldChar w:fldCharType="end"/>
            </w:r>
            <w:bookmarkEnd w:id="84"/>
          </w:p>
          <w:p w14:paraId="2C754ABB" w14:textId="77777777" w:rsidR="008A3B01" w:rsidRDefault="008A3B01" w:rsidP="00F2004B">
            <w:pPr>
              <w:spacing w:after="120"/>
            </w:pPr>
          </w:p>
        </w:tc>
      </w:tr>
    </w:tbl>
    <w:p w14:paraId="3F77BEDF" w14:textId="77777777" w:rsidR="008A3B01" w:rsidRDefault="008A3B01" w:rsidP="00FF3A4C">
      <w:pPr>
        <w:spacing w:after="120"/>
      </w:pPr>
    </w:p>
    <w:p w14:paraId="6FE238F1" w14:textId="77777777" w:rsidR="008A3B01" w:rsidRDefault="008A3B01" w:rsidP="002F3B9A">
      <w:pPr>
        <w:widowControl w:val="0"/>
        <w:autoSpaceDE w:val="0"/>
        <w:spacing w:after="0"/>
        <w:jc w:val="center"/>
        <w:rPr>
          <w:rFonts w:cs="Arial"/>
          <w:bCs/>
          <w:szCs w:val="18"/>
          <w:lang w:val="en-US"/>
        </w:rPr>
      </w:pPr>
      <w:r w:rsidRPr="008A3B01">
        <w:rPr>
          <w:rFonts w:cs="Arial"/>
          <w:bCs/>
          <w:szCs w:val="18"/>
          <w:lang w:val="en-US"/>
        </w:rPr>
        <w:t>Questionnaire and examinations form to comply with the Working Time Directive (93/104/eec) interpretation and guidance as given by the Health and Safety Executive of the United Kingdom. The purpose of this questionnaire is to ensure that you are suited to working at night. All the information you provide will be kept confidential.</w:t>
      </w:r>
    </w:p>
    <w:p w14:paraId="54AF5DC6" w14:textId="77777777" w:rsidR="008A3B01" w:rsidRDefault="008A3B01" w:rsidP="008A3B01">
      <w:pPr>
        <w:widowControl w:val="0"/>
        <w:autoSpaceDE w:val="0"/>
        <w:spacing w:after="0"/>
        <w:rPr>
          <w:rFonts w:cs="Arial"/>
          <w:bCs/>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8A3B01" w14:paraId="46D33263" w14:textId="77777777" w:rsidTr="00F2004B">
        <w:tc>
          <w:tcPr>
            <w:tcW w:w="4621" w:type="dxa"/>
          </w:tcPr>
          <w:p w14:paraId="66AD683E"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Have you ever been excluded from night work? If yes please give reasons</w:t>
            </w:r>
          </w:p>
          <w:p w14:paraId="25850145" w14:textId="77777777" w:rsidR="008A3B01" w:rsidRPr="00F2004B" w:rsidRDefault="008A3B01" w:rsidP="00F2004B">
            <w:pPr>
              <w:widowControl w:val="0"/>
              <w:autoSpaceDE w:val="0"/>
              <w:spacing w:after="0"/>
              <w:rPr>
                <w:rFonts w:cs="Arial"/>
                <w:bCs/>
                <w:szCs w:val="18"/>
                <w:lang w:val="en-US"/>
              </w:rPr>
            </w:pPr>
          </w:p>
        </w:tc>
        <w:tc>
          <w:tcPr>
            <w:tcW w:w="4621" w:type="dxa"/>
          </w:tcPr>
          <w:p w14:paraId="7A8E795F"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87"/>
                  <w:enabled/>
                  <w:calcOnExit w:val="0"/>
                  <w:textInput/>
                </w:ffData>
              </w:fldChar>
            </w:r>
            <w:bookmarkStart w:id="85" w:name="Text87"/>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85"/>
          </w:p>
        </w:tc>
      </w:tr>
      <w:tr w:rsidR="008A3B01" w14:paraId="61C8186B" w14:textId="77777777" w:rsidTr="00F2004B">
        <w:tc>
          <w:tcPr>
            <w:tcW w:w="4621" w:type="dxa"/>
          </w:tcPr>
          <w:p w14:paraId="2F40E9FD"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Are you fit to work nights?</w:t>
            </w:r>
          </w:p>
        </w:tc>
        <w:tc>
          <w:tcPr>
            <w:tcW w:w="4621" w:type="dxa"/>
          </w:tcPr>
          <w:p w14:paraId="685D6992"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88"/>
                  <w:enabled/>
                  <w:calcOnExit w:val="0"/>
                  <w:textInput/>
                </w:ffData>
              </w:fldChar>
            </w:r>
            <w:bookmarkStart w:id="86" w:name="Text88"/>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86"/>
          </w:p>
          <w:p w14:paraId="62A7FDFF" w14:textId="77777777" w:rsidR="008A3B01" w:rsidRPr="00F2004B" w:rsidRDefault="008A3B01" w:rsidP="00F2004B">
            <w:pPr>
              <w:widowControl w:val="0"/>
              <w:autoSpaceDE w:val="0"/>
              <w:spacing w:after="0"/>
              <w:rPr>
                <w:rFonts w:cs="Arial"/>
                <w:bCs/>
                <w:szCs w:val="18"/>
                <w:lang w:val="en-US"/>
              </w:rPr>
            </w:pPr>
          </w:p>
        </w:tc>
      </w:tr>
      <w:tr w:rsidR="008A3B01" w14:paraId="77B284B1" w14:textId="77777777" w:rsidTr="00F2004B">
        <w:tc>
          <w:tcPr>
            <w:tcW w:w="4621" w:type="dxa"/>
          </w:tcPr>
          <w:p w14:paraId="545DB994"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Are you a regular night worker?</w:t>
            </w:r>
          </w:p>
        </w:tc>
        <w:tc>
          <w:tcPr>
            <w:tcW w:w="4621" w:type="dxa"/>
          </w:tcPr>
          <w:p w14:paraId="2AA55482"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89"/>
                  <w:enabled/>
                  <w:calcOnExit w:val="0"/>
                  <w:textInput/>
                </w:ffData>
              </w:fldChar>
            </w:r>
            <w:bookmarkStart w:id="87" w:name="Text89"/>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87"/>
          </w:p>
          <w:p w14:paraId="23A7CEBA" w14:textId="77777777" w:rsidR="008A3B01" w:rsidRPr="00F2004B" w:rsidRDefault="008A3B01" w:rsidP="00F2004B">
            <w:pPr>
              <w:widowControl w:val="0"/>
              <w:autoSpaceDE w:val="0"/>
              <w:spacing w:after="0"/>
              <w:rPr>
                <w:rFonts w:cs="Arial"/>
                <w:bCs/>
                <w:szCs w:val="18"/>
                <w:lang w:val="en-US"/>
              </w:rPr>
            </w:pPr>
          </w:p>
        </w:tc>
      </w:tr>
      <w:tr w:rsidR="008A3B01" w14:paraId="74A12386" w14:textId="77777777" w:rsidTr="00F2004B">
        <w:tc>
          <w:tcPr>
            <w:tcW w:w="4621" w:type="dxa"/>
          </w:tcPr>
          <w:p w14:paraId="16997350"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how long have you been doing night work?</w:t>
            </w:r>
          </w:p>
        </w:tc>
        <w:tc>
          <w:tcPr>
            <w:tcW w:w="4621" w:type="dxa"/>
          </w:tcPr>
          <w:p w14:paraId="17E98507"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0"/>
                  <w:enabled/>
                  <w:calcOnExit w:val="0"/>
                  <w:textInput/>
                </w:ffData>
              </w:fldChar>
            </w:r>
            <w:bookmarkStart w:id="88" w:name="Text90"/>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88"/>
          </w:p>
        </w:tc>
      </w:tr>
      <w:tr w:rsidR="008A3B01" w14:paraId="6461BAA6" w14:textId="77777777" w:rsidTr="00F2004B">
        <w:tc>
          <w:tcPr>
            <w:tcW w:w="4621" w:type="dxa"/>
          </w:tcPr>
          <w:p w14:paraId="64DCBE8B"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Have you suffered/are suffering from insomnia or any other condition associated with sleep? If yes, please give details.</w:t>
            </w:r>
          </w:p>
        </w:tc>
        <w:tc>
          <w:tcPr>
            <w:tcW w:w="4621" w:type="dxa"/>
          </w:tcPr>
          <w:p w14:paraId="0386C5DF"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1"/>
                  <w:enabled/>
                  <w:calcOnExit w:val="0"/>
                  <w:textInput/>
                </w:ffData>
              </w:fldChar>
            </w:r>
            <w:bookmarkStart w:id="89" w:name="Text91"/>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89"/>
          </w:p>
        </w:tc>
      </w:tr>
      <w:tr w:rsidR="008A3B01" w14:paraId="08A0FF42" w14:textId="77777777" w:rsidTr="00F2004B">
        <w:tc>
          <w:tcPr>
            <w:tcW w:w="4621" w:type="dxa"/>
          </w:tcPr>
          <w:p w14:paraId="14426CD1"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Are you pregnant?</w:t>
            </w:r>
          </w:p>
        </w:tc>
        <w:tc>
          <w:tcPr>
            <w:tcW w:w="4621" w:type="dxa"/>
          </w:tcPr>
          <w:p w14:paraId="535540BA"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2"/>
                  <w:enabled/>
                  <w:calcOnExit w:val="0"/>
                  <w:textInput/>
                </w:ffData>
              </w:fldChar>
            </w:r>
            <w:bookmarkStart w:id="90" w:name="Text92"/>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0"/>
          </w:p>
        </w:tc>
      </w:tr>
      <w:tr w:rsidR="008A3B01" w14:paraId="42F79278" w14:textId="77777777" w:rsidTr="00F2004B">
        <w:tc>
          <w:tcPr>
            <w:tcW w:w="4621" w:type="dxa"/>
          </w:tcPr>
          <w:p w14:paraId="236D38BB"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have any children under 6 years old?</w:t>
            </w:r>
          </w:p>
        </w:tc>
        <w:tc>
          <w:tcPr>
            <w:tcW w:w="4621" w:type="dxa"/>
          </w:tcPr>
          <w:p w14:paraId="302628CA"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3"/>
                  <w:enabled/>
                  <w:calcOnExit w:val="0"/>
                  <w:textInput/>
                </w:ffData>
              </w:fldChar>
            </w:r>
            <w:bookmarkStart w:id="91" w:name="Text93"/>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1"/>
          </w:p>
        </w:tc>
      </w:tr>
      <w:tr w:rsidR="008A3B01" w14:paraId="0E103F8D" w14:textId="77777777" w:rsidTr="00F2004B">
        <w:tc>
          <w:tcPr>
            <w:tcW w:w="4621" w:type="dxa"/>
          </w:tcPr>
          <w:p w14:paraId="2EBACB34"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have any care dependent relatives?</w:t>
            </w:r>
          </w:p>
        </w:tc>
        <w:tc>
          <w:tcPr>
            <w:tcW w:w="4621" w:type="dxa"/>
          </w:tcPr>
          <w:p w14:paraId="4F1259EA" w14:textId="77777777" w:rsidR="008A3B01" w:rsidRPr="00F2004B" w:rsidRDefault="00B86AFC" w:rsidP="00EF050F">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4"/>
                  <w:enabled/>
                  <w:calcOnExit w:val="0"/>
                  <w:textInput/>
                </w:ffData>
              </w:fldChar>
            </w:r>
            <w:bookmarkStart w:id="92" w:name="Text94"/>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2"/>
          </w:p>
        </w:tc>
      </w:tr>
      <w:tr w:rsidR="008A3B01" w14:paraId="0D09C208" w14:textId="77777777" w:rsidTr="00F2004B">
        <w:tc>
          <w:tcPr>
            <w:tcW w:w="4621" w:type="dxa"/>
          </w:tcPr>
          <w:p w14:paraId="2062BA06"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Are you taking regular medication? If yes, please give details.</w:t>
            </w:r>
          </w:p>
        </w:tc>
        <w:tc>
          <w:tcPr>
            <w:tcW w:w="4621" w:type="dxa"/>
          </w:tcPr>
          <w:p w14:paraId="06873BB2"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5"/>
                  <w:enabled/>
                  <w:calcOnExit w:val="0"/>
                  <w:textInput/>
                </w:ffData>
              </w:fldChar>
            </w:r>
            <w:bookmarkStart w:id="93" w:name="Text95"/>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3"/>
          </w:p>
        </w:tc>
      </w:tr>
      <w:tr w:rsidR="008A3B01" w14:paraId="063AAD85" w14:textId="77777777" w:rsidTr="00F2004B">
        <w:tc>
          <w:tcPr>
            <w:tcW w:w="4621" w:type="dxa"/>
          </w:tcPr>
          <w:p w14:paraId="4A656062"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suffer from disorders of the heart and blood vessels?</w:t>
            </w:r>
          </w:p>
          <w:p w14:paraId="2E2F6146"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please give details.</w:t>
            </w:r>
          </w:p>
        </w:tc>
        <w:tc>
          <w:tcPr>
            <w:tcW w:w="4621" w:type="dxa"/>
          </w:tcPr>
          <w:p w14:paraId="6AB393D1"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6"/>
                  <w:enabled/>
                  <w:calcOnExit w:val="0"/>
                  <w:textInput/>
                </w:ffData>
              </w:fldChar>
            </w:r>
            <w:bookmarkStart w:id="94" w:name="Text96"/>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4"/>
          </w:p>
        </w:tc>
      </w:tr>
      <w:tr w:rsidR="008A3B01" w14:paraId="1FFF5372" w14:textId="77777777" w:rsidTr="00F2004B">
        <w:tc>
          <w:tcPr>
            <w:tcW w:w="4621" w:type="dxa"/>
          </w:tcPr>
          <w:p w14:paraId="141F6CB5"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suffer from disorders of the stomach and intestines?</w:t>
            </w:r>
          </w:p>
          <w:p w14:paraId="149A27BC"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please give details.</w:t>
            </w:r>
          </w:p>
        </w:tc>
        <w:tc>
          <w:tcPr>
            <w:tcW w:w="4621" w:type="dxa"/>
          </w:tcPr>
          <w:p w14:paraId="78F311D0"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7"/>
                  <w:enabled/>
                  <w:calcOnExit w:val="0"/>
                  <w:textInput/>
                </w:ffData>
              </w:fldChar>
            </w:r>
            <w:bookmarkStart w:id="95" w:name="Text97"/>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5"/>
          </w:p>
        </w:tc>
      </w:tr>
      <w:tr w:rsidR="008A3B01" w14:paraId="0066E798" w14:textId="77777777" w:rsidTr="00F2004B">
        <w:tc>
          <w:tcPr>
            <w:tcW w:w="4621" w:type="dxa"/>
          </w:tcPr>
          <w:p w14:paraId="2131120F"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suffer from disorders of the brain and nervous system?</w:t>
            </w:r>
          </w:p>
          <w:p w14:paraId="728E9486"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please give details.</w:t>
            </w:r>
          </w:p>
        </w:tc>
        <w:tc>
          <w:tcPr>
            <w:tcW w:w="4621" w:type="dxa"/>
          </w:tcPr>
          <w:p w14:paraId="62E4D908"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8"/>
                  <w:enabled/>
                  <w:calcOnExit w:val="0"/>
                  <w:textInput/>
                </w:ffData>
              </w:fldChar>
            </w:r>
            <w:bookmarkStart w:id="96" w:name="Text98"/>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6"/>
          </w:p>
        </w:tc>
      </w:tr>
      <w:tr w:rsidR="008A3B01" w14:paraId="5FAF9E92" w14:textId="77777777" w:rsidTr="00F2004B">
        <w:tc>
          <w:tcPr>
            <w:tcW w:w="4621" w:type="dxa"/>
          </w:tcPr>
          <w:p w14:paraId="06CF63FA"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suffer from disorders of the chest?</w:t>
            </w:r>
          </w:p>
          <w:p w14:paraId="5D3B124F"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please give details.</w:t>
            </w:r>
          </w:p>
        </w:tc>
        <w:tc>
          <w:tcPr>
            <w:tcW w:w="4621" w:type="dxa"/>
          </w:tcPr>
          <w:p w14:paraId="3E3A5A86"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99"/>
                  <w:enabled/>
                  <w:calcOnExit w:val="0"/>
                  <w:textInput/>
                </w:ffData>
              </w:fldChar>
            </w:r>
            <w:bookmarkStart w:id="97" w:name="Text99"/>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7"/>
          </w:p>
        </w:tc>
      </w:tr>
      <w:tr w:rsidR="008A3B01" w14:paraId="0718DE8F" w14:textId="77777777" w:rsidTr="00F2004B">
        <w:tc>
          <w:tcPr>
            <w:tcW w:w="4621" w:type="dxa"/>
          </w:tcPr>
          <w:p w14:paraId="6F632359"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Do you suffer from disorders of the kidney and bladder?</w:t>
            </w:r>
          </w:p>
          <w:p w14:paraId="49500524"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please give details.</w:t>
            </w:r>
          </w:p>
        </w:tc>
        <w:tc>
          <w:tcPr>
            <w:tcW w:w="4621" w:type="dxa"/>
          </w:tcPr>
          <w:p w14:paraId="1DE22101"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100"/>
                  <w:enabled/>
                  <w:calcOnExit w:val="0"/>
                  <w:textInput/>
                </w:ffData>
              </w:fldChar>
            </w:r>
            <w:bookmarkStart w:id="98" w:name="Text100"/>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8"/>
          </w:p>
        </w:tc>
      </w:tr>
      <w:tr w:rsidR="008A3B01" w14:paraId="0322DC3C" w14:textId="77777777" w:rsidTr="00F2004B">
        <w:tc>
          <w:tcPr>
            <w:tcW w:w="4621" w:type="dxa"/>
          </w:tcPr>
          <w:p w14:paraId="601EDA75"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Are you suffering from any other condition or disorder?</w:t>
            </w:r>
          </w:p>
          <w:p w14:paraId="1AAF916C"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If yes, please give details.</w:t>
            </w:r>
          </w:p>
        </w:tc>
        <w:tc>
          <w:tcPr>
            <w:tcW w:w="4621" w:type="dxa"/>
          </w:tcPr>
          <w:p w14:paraId="5C6AAAAF" w14:textId="77777777" w:rsidR="008A3B01" w:rsidRPr="00F2004B" w:rsidRDefault="00B86AFC" w:rsidP="00F2004B">
            <w:pPr>
              <w:widowControl w:val="0"/>
              <w:autoSpaceDE w:val="0"/>
              <w:spacing w:after="0"/>
              <w:rPr>
                <w:rFonts w:cs="Arial"/>
                <w:bCs/>
                <w:szCs w:val="18"/>
                <w:lang w:val="en-US"/>
              </w:rPr>
            </w:pPr>
            <w:r w:rsidRPr="00F2004B">
              <w:rPr>
                <w:rFonts w:cs="Arial"/>
                <w:bCs/>
                <w:szCs w:val="18"/>
                <w:lang w:val="en-US"/>
              </w:rPr>
              <w:t>Yes/no</w:t>
            </w:r>
            <w:r w:rsidR="00EF050F">
              <w:rPr>
                <w:rFonts w:cs="Arial"/>
                <w:bCs/>
                <w:szCs w:val="18"/>
                <w:lang w:val="en-US"/>
              </w:rPr>
              <w:t xml:space="preserve"> </w:t>
            </w:r>
            <w:r w:rsidR="00EF050F">
              <w:rPr>
                <w:rFonts w:cs="Arial"/>
                <w:bCs/>
                <w:szCs w:val="18"/>
                <w:lang w:val="en-US"/>
              </w:rPr>
              <w:fldChar w:fldCharType="begin">
                <w:ffData>
                  <w:name w:val="Text101"/>
                  <w:enabled/>
                  <w:calcOnExit w:val="0"/>
                  <w:textInput/>
                </w:ffData>
              </w:fldChar>
            </w:r>
            <w:bookmarkStart w:id="99" w:name="Text101"/>
            <w:r w:rsidR="00EF050F">
              <w:rPr>
                <w:rFonts w:cs="Arial"/>
                <w:bCs/>
                <w:szCs w:val="18"/>
                <w:lang w:val="en-US"/>
              </w:rPr>
              <w:instrText xml:space="preserve"> FORMTEXT </w:instrText>
            </w:r>
            <w:r w:rsidR="00EF050F">
              <w:rPr>
                <w:rFonts w:cs="Arial"/>
                <w:bCs/>
                <w:szCs w:val="18"/>
                <w:lang w:val="en-US"/>
              </w:rPr>
            </w:r>
            <w:r w:rsidR="00EF050F">
              <w:rPr>
                <w:rFonts w:cs="Arial"/>
                <w:bCs/>
                <w:szCs w:val="18"/>
                <w:lang w:val="en-US"/>
              </w:rPr>
              <w:fldChar w:fldCharType="separate"/>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noProof/>
                <w:szCs w:val="18"/>
                <w:lang w:val="en-US"/>
              </w:rPr>
              <w:t> </w:t>
            </w:r>
            <w:r w:rsidR="00EF050F">
              <w:rPr>
                <w:rFonts w:cs="Arial"/>
                <w:bCs/>
                <w:szCs w:val="18"/>
                <w:lang w:val="en-US"/>
              </w:rPr>
              <w:fldChar w:fldCharType="end"/>
            </w:r>
            <w:bookmarkEnd w:id="99"/>
          </w:p>
        </w:tc>
      </w:tr>
    </w:tbl>
    <w:p w14:paraId="6B67A969" w14:textId="77777777" w:rsidR="008A3B01" w:rsidRPr="008A3B01" w:rsidRDefault="008A3B01" w:rsidP="008A3B01">
      <w:pPr>
        <w:widowControl w:val="0"/>
        <w:autoSpaceDE w:val="0"/>
        <w:spacing w:after="0"/>
        <w:rPr>
          <w:rFonts w:cs="Arial"/>
          <w:bCs/>
          <w:szCs w:val="18"/>
          <w:lang w:val="en-US"/>
        </w:rPr>
      </w:pPr>
    </w:p>
    <w:p w14:paraId="02DB0328" w14:textId="77777777" w:rsidR="008A3B01" w:rsidRDefault="008A3B01" w:rsidP="00FF3A4C">
      <w:pPr>
        <w:spacing w:after="120"/>
        <w:rPr>
          <w:szCs w:val="18"/>
        </w:rPr>
      </w:pPr>
    </w:p>
    <w:p w14:paraId="2714D034" w14:textId="77777777" w:rsidR="008A3B01" w:rsidRDefault="008A3B01" w:rsidP="00FF3A4C">
      <w:pPr>
        <w:spacing w:after="120"/>
        <w:rPr>
          <w:szCs w:val="18"/>
        </w:rPr>
      </w:pPr>
    </w:p>
    <w:p w14:paraId="648416FC" w14:textId="77777777" w:rsidR="008A3B01" w:rsidRDefault="008A3B01" w:rsidP="00FF3A4C">
      <w:pPr>
        <w:spacing w:after="120"/>
        <w:rPr>
          <w:szCs w:val="18"/>
        </w:rPr>
      </w:pPr>
    </w:p>
    <w:p w14:paraId="3A72A5F4" w14:textId="77777777" w:rsidR="008A3B01" w:rsidRDefault="008A3B01" w:rsidP="00FF3A4C">
      <w:pPr>
        <w:spacing w:after="120"/>
        <w:rPr>
          <w:szCs w:val="18"/>
        </w:rPr>
      </w:pPr>
    </w:p>
    <w:p w14:paraId="5B554467" w14:textId="77777777" w:rsidR="008A3B01" w:rsidRDefault="008A3B01" w:rsidP="00FF3A4C">
      <w:pPr>
        <w:spacing w:after="120"/>
        <w:rPr>
          <w:szCs w:val="18"/>
        </w:rPr>
      </w:pPr>
    </w:p>
    <w:p w14:paraId="712DF72F" w14:textId="77777777" w:rsidR="008A3B01" w:rsidRDefault="008A3B01" w:rsidP="00FF3A4C">
      <w:pPr>
        <w:spacing w:after="120"/>
        <w:rPr>
          <w:szCs w:val="18"/>
        </w:rPr>
      </w:pPr>
    </w:p>
    <w:p w14:paraId="0B70C921" w14:textId="77777777" w:rsidR="00B86AFC" w:rsidRDefault="00B86AFC" w:rsidP="002F3B9A">
      <w:pPr>
        <w:spacing w:after="120"/>
        <w:jc w:val="center"/>
        <w:rPr>
          <w:b/>
          <w:szCs w:val="18"/>
          <w:u w:val="single"/>
        </w:rPr>
      </w:pPr>
    </w:p>
    <w:p w14:paraId="00E09EA1" w14:textId="77777777" w:rsidR="00B86AFC" w:rsidRDefault="00B86AFC" w:rsidP="002F3B9A">
      <w:pPr>
        <w:spacing w:after="120"/>
        <w:jc w:val="center"/>
        <w:rPr>
          <w:b/>
          <w:szCs w:val="18"/>
          <w:u w:val="single"/>
        </w:rPr>
      </w:pPr>
    </w:p>
    <w:p w14:paraId="44323D56" w14:textId="77777777" w:rsidR="00B86AFC" w:rsidRDefault="00B86AFC" w:rsidP="002F3B9A">
      <w:pPr>
        <w:spacing w:after="120"/>
        <w:jc w:val="center"/>
        <w:rPr>
          <w:b/>
          <w:szCs w:val="18"/>
          <w:u w:val="single"/>
        </w:rPr>
      </w:pPr>
    </w:p>
    <w:p w14:paraId="5667E495" w14:textId="77777777" w:rsidR="00B86AFC" w:rsidRDefault="00B86AFC" w:rsidP="002F3B9A">
      <w:pPr>
        <w:spacing w:after="120"/>
        <w:jc w:val="center"/>
        <w:rPr>
          <w:b/>
          <w:szCs w:val="18"/>
          <w:u w:val="single"/>
        </w:rPr>
      </w:pPr>
    </w:p>
    <w:p w14:paraId="6AB91359" w14:textId="77777777" w:rsidR="006132B1" w:rsidRDefault="008A3B01" w:rsidP="002F3B9A">
      <w:pPr>
        <w:spacing w:after="120"/>
        <w:jc w:val="center"/>
        <w:rPr>
          <w:szCs w:val="18"/>
        </w:rPr>
      </w:pPr>
      <w:r w:rsidRPr="002F3B9A">
        <w:rPr>
          <w:b/>
          <w:szCs w:val="18"/>
          <w:u w:val="single"/>
        </w:rPr>
        <w:lastRenderedPageBreak/>
        <w:t>HEALTH DECLARATION</w:t>
      </w:r>
    </w:p>
    <w:p w14:paraId="59283AC3" w14:textId="77777777" w:rsidR="006132B1" w:rsidRDefault="00B86AFC" w:rsidP="008E19D0">
      <w:pPr>
        <w:widowControl w:val="0"/>
        <w:autoSpaceDE w:val="0"/>
        <w:spacing w:after="0"/>
        <w:jc w:val="center"/>
        <w:rPr>
          <w:rFonts w:cs="Arial"/>
          <w:bCs/>
          <w:szCs w:val="18"/>
          <w:lang w:val="en-US"/>
        </w:rPr>
      </w:pPr>
      <w:r w:rsidRPr="006132B1">
        <w:rPr>
          <w:rFonts w:cs="Arial"/>
          <w:bCs/>
          <w:szCs w:val="18"/>
          <w:lang w:val="en-US"/>
        </w:rPr>
        <w:t>To enable us to consider your application, we require certain details of your medical history. This information will be treated in strict confidence. Do you or have you ever suffered from any of the following:</w:t>
      </w:r>
    </w:p>
    <w:p w14:paraId="77632739" w14:textId="77777777" w:rsidR="006132B1" w:rsidRPr="006132B1" w:rsidRDefault="006132B1" w:rsidP="006132B1">
      <w:pPr>
        <w:widowControl w:val="0"/>
        <w:autoSpaceDE w:val="0"/>
        <w:spacing w:after="0"/>
        <w:rPr>
          <w:rFonts w:cs="Arial"/>
          <w:bCs/>
          <w:szCs w:val="18"/>
          <w:lang w:val="en-US"/>
        </w:rPr>
      </w:pPr>
    </w:p>
    <w:tbl>
      <w:tblPr>
        <w:tblW w:w="9016" w:type="dxa"/>
        <w:tblCellMar>
          <w:left w:w="10" w:type="dxa"/>
          <w:right w:w="10" w:type="dxa"/>
        </w:tblCellMar>
        <w:tblLook w:val="0000" w:firstRow="0" w:lastRow="0" w:firstColumn="0" w:lastColumn="0" w:noHBand="0" w:noVBand="0"/>
      </w:tblPr>
      <w:tblGrid>
        <w:gridCol w:w="2811"/>
        <w:gridCol w:w="717"/>
        <w:gridCol w:w="717"/>
        <w:gridCol w:w="4771"/>
      </w:tblGrid>
      <w:tr w:rsidR="006132B1" w14:paraId="6CED94FB"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B47D" w14:textId="77777777" w:rsidR="006132B1" w:rsidRPr="006132B1" w:rsidRDefault="006132B1"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DFC6" w14:textId="77777777" w:rsidR="006132B1" w:rsidRPr="006132B1" w:rsidRDefault="006132B1" w:rsidP="00E7583D">
            <w:pPr>
              <w:widowControl w:val="0"/>
              <w:autoSpaceDE w:val="0"/>
              <w:spacing w:after="0"/>
              <w:rPr>
                <w:rFonts w:cs="Arial"/>
                <w:bCs/>
                <w:szCs w:val="18"/>
                <w:lang w:val="en-US"/>
              </w:rPr>
            </w:pPr>
            <w:r w:rsidRPr="006132B1">
              <w:rPr>
                <w:rFonts w:cs="Arial"/>
                <w:bCs/>
                <w:szCs w:val="18"/>
                <w:lang w:val="en-US"/>
              </w:rPr>
              <w:t>YES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89E4" w14:textId="77777777" w:rsidR="006132B1" w:rsidRPr="006132B1" w:rsidRDefault="006132B1" w:rsidP="00E7583D">
            <w:pPr>
              <w:widowControl w:val="0"/>
              <w:autoSpaceDE w:val="0"/>
              <w:spacing w:after="0"/>
              <w:rPr>
                <w:rFonts w:cs="Arial"/>
                <w:bCs/>
                <w:szCs w:val="18"/>
                <w:lang w:val="en-US"/>
              </w:rPr>
            </w:pPr>
            <w:r w:rsidRPr="006132B1">
              <w:rPr>
                <w:rFonts w:cs="Arial"/>
                <w:bCs/>
                <w:szCs w:val="18"/>
                <w:lang w:val="en-US"/>
              </w:rPr>
              <w:t>NO</w:t>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3DD4D" w14:textId="77777777" w:rsidR="006132B1" w:rsidRPr="006132B1" w:rsidRDefault="006132B1" w:rsidP="00E7583D">
            <w:pPr>
              <w:widowControl w:val="0"/>
              <w:autoSpaceDE w:val="0"/>
              <w:spacing w:after="0"/>
              <w:rPr>
                <w:rFonts w:cs="Arial"/>
                <w:bCs/>
                <w:szCs w:val="18"/>
                <w:lang w:val="en-US"/>
              </w:rPr>
            </w:pPr>
            <w:r w:rsidRPr="006132B1">
              <w:rPr>
                <w:rFonts w:cs="Arial"/>
                <w:bCs/>
                <w:szCs w:val="18"/>
                <w:lang w:val="en-US"/>
              </w:rPr>
              <w:t>DETAILS WITH DATES</w:t>
            </w:r>
          </w:p>
        </w:tc>
      </w:tr>
      <w:tr w:rsidR="003224FE" w14:paraId="04ECFF37" w14:textId="77777777" w:rsidTr="003224FE">
        <w:trPr>
          <w:trHeight w:val="447"/>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9625B" w14:textId="77777777" w:rsidR="003224FE" w:rsidRPr="006132B1" w:rsidRDefault="00B86AFC" w:rsidP="00C30542">
            <w:pPr>
              <w:widowControl w:val="0"/>
              <w:autoSpaceDE w:val="0"/>
              <w:spacing w:after="0"/>
              <w:rPr>
                <w:rFonts w:cs="Arial"/>
                <w:bCs/>
                <w:szCs w:val="18"/>
                <w:lang w:val="en-US"/>
              </w:rPr>
            </w:pPr>
            <w:r w:rsidRPr="006132B1">
              <w:rPr>
                <w:rFonts w:cs="Arial"/>
                <w:bCs/>
                <w:szCs w:val="18"/>
                <w:lang w:val="en-US"/>
              </w:rPr>
              <w:t>Allergies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42F4" w14:textId="77777777" w:rsidR="003224FE" w:rsidRPr="006132B1" w:rsidRDefault="003224FE" w:rsidP="00E7583D">
            <w:pPr>
              <w:widowControl w:val="0"/>
              <w:autoSpaceDE w:val="0"/>
              <w:spacing w:after="0"/>
              <w:rPr>
                <w:rFonts w:cs="Arial"/>
                <w:bCs/>
                <w:szCs w:val="18"/>
                <w:lang w:val="en-US"/>
              </w:rPr>
            </w:pPr>
            <w:r>
              <w:rPr>
                <w:rFonts w:cs="Arial"/>
                <w:bCs/>
                <w:szCs w:val="18"/>
                <w:lang w:val="en-US"/>
              </w:rPr>
              <w:fldChar w:fldCharType="begin">
                <w:ffData>
                  <w:name w:val="Text102"/>
                  <w:enabled/>
                  <w:calcOnExit w:val="0"/>
                  <w:textInput/>
                </w:ffData>
              </w:fldChar>
            </w:r>
            <w:bookmarkStart w:id="100" w:name="Text102"/>
            <w:r>
              <w:rPr>
                <w:rFonts w:cs="Arial"/>
                <w:bCs/>
                <w:szCs w:val="18"/>
                <w:lang w:val="en-US"/>
              </w:rPr>
              <w:instrText xml:space="preserve"> FORMTEXT </w:instrText>
            </w:r>
            <w:r>
              <w:rPr>
                <w:rFonts w:cs="Arial"/>
                <w:bCs/>
                <w:szCs w:val="18"/>
                <w:lang w:val="en-US"/>
              </w:rPr>
            </w:r>
            <w:r>
              <w:rPr>
                <w:rFonts w:cs="Arial"/>
                <w:bCs/>
                <w:szCs w:val="18"/>
                <w:lang w:val="en-US"/>
              </w:rPr>
              <w:fldChar w:fldCharType="separate"/>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szCs w:val="18"/>
                <w:lang w:val="en-US"/>
              </w:rPr>
              <w:fldChar w:fldCharType="end"/>
            </w:r>
            <w:bookmarkEnd w:id="100"/>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7B42" w14:textId="77777777" w:rsidR="003224FE" w:rsidRPr="006132B1" w:rsidRDefault="003224FE" w:rsidP="00E7583D">
            <w:pPr>
              <w:widowControl w:val="0"/>
              <w:autoSpaceDE w:val="0"/>
              <w:spacing w:after="0"/>
              <w:rPr>
                <w:rFonts w:cs="Arial"/>
                <w:bCs/>
                <w:szCs w:val="18"/>
                <w:lang w:val="en-US"/>
              </w:rPr>
            </w:pPr>
            <w:r>
              <w:rPr>
                <w:rFonts w:cs="Arial"/>
                <w:bCs/>
                <w:szCs w:val="18"/>
                <w:lang w:val="en-US"/>
              </w:rPr>
              <w:fldChar w:fldCharType="begin">
                <w:ffData>
                  <w:name w:val="Text103"/>
                  <w:enabled/>
                  <w:calcOnExit w:val="0"/>
                  <w:textInput/>
                </w:ffData>
              </w:fldChar>
            </w:r>
            <w:bookmarkStart w:id="101" w:name="Text103"/>
            <w:r>
              <w:rPr>
                <w:rFonts w:cs="Arial"/>
                <w:bCs/>
                <w:szCs w:val="18"/>
                <w:lang w:val="en-US"/>
              </w:rPr>
              <w:instrText xml:space="preserve"> FORMTEXT </w:instrText>
            </w:r>
            <w:r>
              <w:rPr>
                <w:rFonts w:cs="Arial"/>
                <w:bCs/>
                <w:szCs w:val="18"/>
                <w:lang w:val="en-US"/>
              </w:rPr>
            </w:r>
            <w:r>
              <w:rPr>
                <w:rFonts w:cs="Arial"/>
                <w:bCs/>
                <w:szCs w:val="18"/>
                <w:lang w:val="en-US"/>
              </w:rPr>
              <w:fldChar w:fldCharType="separate"/>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szCs w:val="18"/>
                <w:lang w:val="en-US"/>
              </w:rPr>
              <w:fldChar w:fldCharType="end"/>
            </w:r>
            <w:bookmarkEnd w:id="101"/>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6D0A"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1090907E"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87B9"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Asthma, bronchitis or chest complaints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742A" w14:textId="77777777" w:rsidR="003224FE" w:rsidRPr="006132B1" w:rsidRDefault="003224FE" w:rsidP="00E7583D">
            <w:pPr>
              <w:widowControl w:val="0"/>
              <w:autoSpaceDE w:val="0"/>
              <w:spacing w:after="0"/>
              <w:rPr>
                <w:rFonts w:cs="Arial"/>
                <w:bCs/>
                <w:szCs w:val="18"/>
                <w:lang w:val="en-US"/>
              </w:rPr>
            </w:pPr>
            <w:r>
              <w:rPr>
                <w:rFonts w:cs="Arial"/>
                <w:bCs/>
                <w:szCs w:val="18"/>
                <w:lang w:val="en-US"/>
              </w:rPr>
              <w:fldChar w:fldCharType="begin">
                <w:ffData>
                  <w:name w:val="Text102"/>
                  <w:enabled/>
                  <w:calcOnExit w:val="0"/>
                  <w:textInput/>
                </w:ffData>
              </w:fldChar>
            </w:r>
            <w:r>
              <w:rPr>
                <w:rFonts w:cs="Arial"/>
                <w:bCs/>
                <w:szCs w:val="18"/>
                <w:lang w:val="en-US"/>
              </w:rPr>
              <w:instrText xml:space="preserve"> FORMTEXT </w:instrText>
            </w:r>
            <w:r>
              <w:rPr>
                <w:rFonts w:cs="Arial"/>
                <w:bCs/>
                <w:szCs w:val="18"/>
                <w:lang w:val="en-US"/>
              </w:rPr>
            </w:r>
            <w:r>
              <w:rPr>
                <w:rFonts w:cs="Arial"/>
                <w:bCs/>
                <w:szCs w:val="18"/>
                <w:lang w:val="en-US"/>
              </w:rPr>
              <w:fldChar w:fldCharType="separate"/>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2C53" w14:textId="77777777" w:rsidR="003224FE" w:rsidRDefault="003224FE">
            <w:r w:rsidRPr="002164B9">
              <w:rPr>
                <w:rFonts w:cs="Arial"/>
                <w:bCs/>
                <w:szCs w:val="18"/>
                <w:lang w:val="en-US"/>
              </w:rPr>
              <w:fldChar w:fldCharType="begin">
                <w:ffData>
                  <w:name w:val="Text102"/>
                  <w:enabled/>
                  <w:calcOnExit w:val="0"/>
                  <w:textInput/>
                </w:ffData>
              </w:fldChar>
            </w:r>
            <w:r w:rsidRPr="002164B9">
              <w:rPr>
                <w:rFonts w:cs="Arial"/>
                <w:bCs/>
                <w:szCs w:val="18"/>
                <w:lang w:val="en-US"/>
              </w:rPr>
              <w:instrText xml:space="preserve"> FORMTEXT </w:instrText>
            </w:r>
            <w:r w:rsidRPr="002164B9">
              <w:rPr>
                <w:rFonts w:cs="Arial"/>
                <w:bCs/>
                <w:szCs w:val="18"/>
                <w:lang w:val="en-US"/>
              </w:rPr>
            </w:r>
            <w:r w:rsidRPr="002164B9">
              <w:rPr>
                <w:rFonts w:cs="Arial"/>
                <w:bCs/>
                <w:szCs w:val="18"/>
                <w:lang w:val="en-US"/>
              </w:rPr>
              <w:fldChar w:fldCharType="separate"/>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476A"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6EC880FB"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E33B"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Diabetes or thyroid disease</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FD6A" w14:textId="77777777" w:rsidR="003224FE" w:rsidRPr="006132B1" w:rsidRDefault="003224FE" w:rsidP="00E7583D">
            <w:pPr>
              <w:widowControl w:val="0"/>
              <w:autoSpaceDE w:val="0"/>
              <w:spacing w:after="0"/>
              <w:rPr>
                <w:rFonts w:cs="Arial"/>
                <w:bCs/>
                <w:szCs w:val="18"/>
                <w:lang w:val="en-US"/>
              </w:rPr>
            </w:pPr>
            <w:r>
              <w:rPr>
                <w:rFonts w:cs="Arial"/>
                <w:bCs/>
                <w:szCs w:val="18"/>
                <w:lang w:val="en-US"/>
              </w:rPr>
              <w:fldChar w:fldCharType="begin">
                <w:ffData>
                  <w:name w:val="Text102"/>
                  <w:enabled/>
                  <w:calcOnExit w:val="0"/>
                  <w:textInput/>
                </w:ffData>
              </w:fldChar>
            </w:r>
            <w:r>
              <w:rPr>
                <w:rFonts w:cs="Arial"/>
                <w:bCs/>
                <w:szCs w:val="18"/>
                <w:lang w:val="en-US"/>
              </w:rPr>
              <w:instrText xml:space="preserve"> FORMTEXT </w:instrText>
            </w:r>
            <w:r>
              <w:rPr>
                <w:rFonts w:cs="Arial"/>
                <w:bCs/>
                <w:szCs w:val="18"/>
                <w:lang w:val="en-US"/>
              </w:rPr>
            </w:r>
            <w:r>
              <w:rPr>
                <w:rFonts w:cs="Arial"/>
                <w:bCs/>
                <w:szCs w:val="18"/>
                <w:lang w:val="en-US"/>
              </w:rPr>
              <w:fldChar w:fldCharType="separate"/>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6A113" w14:textId="77777777" w:rsidR="003224FE" w:rsidRDefault="003224FE">
            <w:r w:rsidRPr="002164B9">
              <w:rPr>
                <w:rFonts w:cs="Arial"/>
                <w:bCs/>
                <w:szCs w:val="18"/>
                <w:lang w:val="en-US"/>
              </w:rPr>
              <w:fldChar w:fldCharType="begin">
                <w:ffData>
                  <w:name w:val="Text102"/>
                  <w:enabled/>
                  <w:calcOnExit w:val="0"/>
                  <w:textInput/>
                </w:ffData>
              </w:fldChar>
            </w:r>
            <w:r w:rsidRPr="002164B9">
              <w:rPr>
                <w:rFonts w:cs="Arial"/>
                <w:bCs/>
                <w:szCs w:val="18"/>
                <w:lang w:val="en-US"/>
              </w:rPr>
              <w:instrText xml:space="preserve"> FORMTEXT </w:instrText>
            </w:r>
            <w:r w:rsidRPr="002164B9">
              <w:rPr>
                <w:rFonts w:cs="Arial"/>
                <w:bCs/>
                <w:szCs w:val="18"/>
                <w:lang w:val="en-US"/>
              </w:rPr>
            </w:r>
            <w:r w:rsidRPr="002164B9">
              <w:rPr>
                <w:rFonts w:cs="Arial"/>
                <w:bCs/>
                <w:szCs w:val="18"/>
                <w:lang w:val="en-US"/>
              </w:rPr>
              <w:fldChar w:fldCharType="separate"/>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4060"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7380FE95"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22C8"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Epilepsy or blackouts</w:t>
            </w:r>
          </w:p>
          <w:p w14:paraId="02882767"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5E9A" w14:textId="77777777" w:rsidR="003224FE" w:rsidRPr="006132B1" w:rsidRDefault="003224FE" w:rsidP="00E7583D">
            <w:pPr>
              <w:widowControl w:val="0"/>
              <w:autoSpaceDE w:val="0"/>
              <w:spacing w:after="0"/>
              <w:rPr>
                <w:rFonts w:cs="Arial"/>
                <w:bCs/>
                <w:szCs w:val="18"/>
                <w:lang w:val="en-US"/>
              </w:rPr>
            </w:pPr>
            <w:r>
              <w:rPr>
                <w:rFonts w:cs="Arial"/>
                <w:bCs/>
                <w:szCs w:val="18"/>
                <w:lang w:val="en-US"/>
              </w:rPr>
              <w:fldChar w:fldCharType="begin">
                <w:ffData>
                  <w:name w:val="Text102"/>
                  <w:enabled/>
                  <w:calcOnExit w:val="0"/>
                  <w:textInput/>
                </w:ffData>
              </w:fldChar>
            </w:r>
            <w:r>
              <w:rPr>
                <w:rFonts w:cs="Arial"/>
                <w:bCs/>
                <w:szCs w:val="18"/>
                <w:lang w:val="en-US"/>
              </w:rPr>
              <w:instrText xml:space="preserve"> FORMTEXT </w:instrText>
            </w:r>
            <w:r>
              <w:rPr>
                <w:rFonts w:cs="Arial"/>
                <w:bCs/>
                <w:szCs w:val="18"/>
                <w:lang w:val="en-US"/>
              </w:rPr>
            </w:r>
            <w:r>
              <w:rPr>
                <w:rFonts w:cs="Arial"/>
                <w:bCs/>
                <w:szCs w:val="18"/>
                <w:lang w:val="en-US"/>
              </w:rPr>
              <w:fldChar w:fldCharType="separate"/>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noProof/>
                <w:szCs w:val="18"/>
                <w:lang w:val="en-US"/>
              </w:rPr>
              <w:t> </w:t>
            </w:r>
            <w:r>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61F07" w14:textId="77777777" w:rsidR="003224FE" w:rsidRDefault="003224FE">
            <w:r w:rsidRPr="002164B9">
              <w:rPr>
                <w:rFonts w:cs="Arial"/>
                <w:bCs/>
                <w:szCs w:val="18"/>
                <w:lang w:val="en-US"/>
              </w:rPr>
              <w:fldChar w:fldCharType="begin">
                <w:ffData>
                  <w:name w:val="Text102"/>
                  <w:enabled/>
                  <w:calcOnExit w:val="0"/>
                  <w:textInput/>
                </w:ffData>
              </w:fldChar>
            </w:r>
            <w:r w:rsidRPr="002164B9">
              <w:rPr>
                <w:rFonts w:cs="Arial"/>
                <w:bCs/>
                <w:szCs w:val="18"/>
                <w:lang w:val="en-US"/>
              </w:rPr>
              <w:instrText xml:space="preserve"> FORMTEXT </w:instrText>
            </w:r>
            <w:r w:rsidRPr="002164B9">
              <w:rPr>
                <w:rFonts w:cs="Arial"/>
                <w:bCs/>
                <w:szCs w:val="18"/>
                <w:lang w:val="en-US"/>
              </w:rPr>
            </w:r>
            <w:r w:rsidRPr="002164B9">
              <w:rPr>
                <w:rFonts w:cs="Arial"/>
                <w:bCs/>
                <w:szCs w:val="18"/>
                <w:lang w:val="en-US"/>
              </w:rPr>
              <w:fldChar w:fldCharType="separate"/>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noProof/>
                <w:szCs w:val="18"/>
                <w:lang w:val="en-US"/>
              </w:rPr>
              <w:t> </w:t>
            </w:r>
            <w:r w:rsidRPr="002164B9">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1B4D"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7DEBAA44"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A160"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Hearing problems</w:t>
            </w:r>
          </w:p>
          <w:p w14:paraId="2442B479"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3C35"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8437"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E5FA"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3EF1CF9D"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FC0C"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Heart problems</w:t>
            </w:r>
          </w:p>
          <w:p w14:paraId="15A53041"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38F"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DCC3"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E966"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1F2BED85"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808B"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Migraine/headaches</w:t>
            </w:r>
          </w:p>
          <w:p w14:paraId="3D6E2B6A"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4FF5"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4AA9"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1B5F"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62B0B1E8"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D145"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Nervous or mental disorder</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28A0"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2C9B"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3623"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1427B28A"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FF47"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Operation</w:t>
            </w:r>
          </w:p>
          <w:p w14:paraId="0E3F1326"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E4FCE"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51C1"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0A45"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3E99BE1F"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17D2"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Physical disabilities</w:t>
            </w:r>
          </w:p>
          <w:p w14:paraId="5C13BC43"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4288"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66B2"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AE47"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039AD0E3"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8D6B"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Stomach or bowel problems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9C2"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2A27"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EB9E"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55756B24"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48B0"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Dermatitis or other skin problems</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78EE"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1900"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0D56"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575009BF"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282F"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Back trouble</w:t>
            </w:r>
          </w:p>
          <w:p w14:paraId="45BE6053" w14:textId="77777777" w:rsidR="003224FE" w:rsidRPr="006132B1" w:rsidRDefault="003224FE" w:rsidP="00E7583D">
            <w:pPr>
              <w:widowControl w:val="0"/>
              <w:autoSpaceDE w:val="0"/>
              <w:spacing w:after="0"/>
              <w:rPr>
                <w:rFonts w:cs="Arial"/>
                <w:bCs/>
                <w:szCs w:val="1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3468"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154F9"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8A1C"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3C144311"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B95B"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Do you consider yourself to be in good health?</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DB125"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1D786"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E58E"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r w:rsidR="003224FE" w14:paraId="030F6C45" w14:textId="77777777" w:rsidTr="003224FE">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C2C8" w14:textId="77777777" w:rsidR="003224FE" w:rsidRPr="006132B1" w:rsidRDefault="00B86AFC" w:rsidP="00E7583D">
            <w:pPr>
              <w:widowControl w:val="0"/>
              <w:autoSpaceDE w:val="0"/>
              <w:spacing w:after="0"/>
              <w:rPr>
                <w:rFonts w:cs="Arial"/>
                <w:bCs/>
                <w:szCs w:val="18"/>
                <w:lang w:val="en-US"/>
              </w:rPr>
            </w:pPr>
            <w:r w:rsidRPr="006132B1">
              <w:rPr>
                <w:rFonts w:cs="Arial"/>
                <w:bCs/>
                <w:szCs w:val="18"/>
                <w:lang w:val="en-US"/>
              </w:rPr>
              <w:t>Any other health problems not mentioned above?</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66A2A"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2AD" w14:textId="77777777" w:rsidR="003224FE" w:rsidRDefault="003224FE">
            <w:r w:rsidRPr="00384C82">
              <w:rPr>
                <w:rFonts w:cs="Arial"/>
                <w:bCs/>
                <w:szCs w:val="18"/>
                <w:lang w:val="en-US"/>
              </w:rPr>
              <w:fldChar w:fldCharType="begin">
                <w:ffData>
                  <w:name w:val="Text102"/>
                  <w:enabled/>
                  <w:calcOnExit w:val="0"/>
                  <w:textInput/>
                </w:ffData>
              </w:fldChar>
            </w:r>
            <w:r w:rsidRPr="00384C82">
              <w:rPr>
                <w:rFonts w:cs="Arial"/>
                <w:bCs/>
                <w:szCs w:val="18"/>
                <w:lang w:val="en-US"/>
              </w:rPr>
              <w:instrText xml:space="preserve"> FORMTEXT </w:instrText>
            </w:r>
            <w:r w:rsidRPr="00384C82">
              <w:rPr>
                <w:rFonts w:cs="Arial"/>
                <w:bCs/>
                <w:szCs w:val="18"/>
                <w:lang w:val="en-US"/>
              </w:rPr>
            </w:r>
            <w:r w:rsidRPr="00384C82">
              <w:rPr>
                <w:rFonts w:cs="Arial"/>
                <w:bCs/>
                <w:szCs w:val="18"/>
                <w:lang w:val="en-US"/>
              </w:rPr>
              <w:fldChar w:fldCharType="separate"/>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noProof/>
                <w:szCs w:val="18"/>
                <w:lang w:val="en-US"/>
              </w:rPr>
              <w:t> </w:t>
            </w:r>
            <w:r w:rsidRPr="00384C82">
              <w:rPr>
                <w:rFonts w:cs="Arial"/>
                <w:bCs/>
                <w:szCs w:val="18"/>
                <w:lang w:val="en-US"/>
              </w:rPr>
              <w:fldChar w:fldCharType="end"/>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0C2A" w14:textId="77777777" w:rsidR="003224FE" w:rsidRDefault="003224FE">
            <w:r w:rsidRPr="00041BB4">
              <w:rPr>
                <w:rFonts w:cs="Arial"/>
                <w:bCs/>
                <w:szCs w:val="18"/>
                <w:lang w:val="en-US"/>
              </w:rPr>
              <w:fldChar w:fldCharType="begin">
                <w:ffData>
                  <w:name w:val="Text102"/>
                  <w:enabled/>
                  <w:calcOnExit w:val="0"/>
                  <w:textInput/>
                </w:ffData>
              </w:fldChar>
            </w:r>
            <w:r w:rsidRPr="00041BB4">
              <w:rPr>
                <w:rFonts w:cs="Arial"/>
                <w:bCs/>
                <w:szCs w:val="18"/>
                <w:lang w:val="en-US"/>
              </w:rPr>
              <w:instrText xml:space="preserve"> FORMTEXT </w:instrText>
            </w:r>
            <w:r w:rsidRPr="00041BB4">
              <w:rPr>
                <w:rFonts w:cs="Arial"/>
                <w:bCs/>
                <w:szCs w:val="18"/>
                <w:lang w:val="en-US"/>
              </w:rPr>
            </w:r>
            <w:r w:rsidRPr="00041BB4">
              <w:rPr>
                <w:rFonts w:cs="Arial"/>
                <w:bCs/>
                <w:szCs w:val="18"/>
                <w:lang w:val="en-US"/>
              </w:rPr>
              <w:fldChar w:fldCharType="separate"/>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noProof/>
                <w:szCs w:val="18"/>
                <w:lang w:val="en-US"/>
              </w:rPr>
              <w:t> </w:t>
            </w:r>
            <w:r w:rsidRPr="00041BB4">
              <w:rPr>
                <w:rFonts w:cs="Arial"/>
                <w:bCs/>
                <w:szCs w:val="18"/>
                <w:lang w:val="en-US"/>
              </w:rPr>
              <w:fldChar w:fldCharType="end"/>
            </w:r>
          </w:p>
        </w:tc>
      </w:tr>
    </w:tbl>
    <w:p w14:paraId="01B951B6" w14:textId="77777777" w:rsidR="008A3B01" w:rsidRPr="00B910A9" w:rsidRDefault="006132B1" w:rsidP="00B910A9">
      <w:pPr>
        <w:spacing w:after="120"/>
        <w:jc w:val="center"/>
        <w:rPr>
          <w:b/>
          <w:szCs w:val="18"/>
          <w:u w:val="single"/>
        </w:rPr>
      </w:pPr>
      <w:r w:rsidRPr="00B910A9">
        <w:rPr>
          <w:b/>
          <w:szCs w:val="18"/>
          <w:u w:val="single"/>
        </w:rPr>
        <w:t>IMMUNISATION DETAILS</w:t>
      </w:r>
    </w:p>
    <w:p w14:paraId="3D8060E7" w14:textId="77777777" w:rsidR="006132B1" w:rsidRDefault="00B86AFC" w:rsidP="008E19D0">
      <w:pPr>
        <w:spacing w:after="120"/>
        <w:jc w:val="center"/>
        <w:rPr>
          <w:szCs w:val="18"/>
        </w:rPr>
      </w:pPr>
      <w:r w:rsidRPr="00B910A9">
        <w:rPr>
          <w:b/>
          <w:szCs w:val="18"/>
          <w:u w:val="single"/>
        </w:rPr>
        <w:t>Please give the last date of immunization or vaccination for:</w:t>
      </w:r>
    </w:p>
    <w:tbl>
      <w:tblPr>
        <w:tblW w:w="9016" w:type="dxa"/>
        <w:tblCellMar>
          <w:left w:w="10" w:type="dxa"/>
          <w:right w:w="10" w:type="dxa"/>
        </w:tblCellMar>
        <w:tblLook w:val="0000" w:firstRow="0" w:lastRow="0" w:firstColumn="0" w:lastColumn="0" w:noHBand="0" w:noVBand="0"/>
      </w:tblPr>
      <w:tblGrid>
        <w:gridCol w:w="4508"/>
        <w:gridCol w:w="4508"/>
      </w:tblGrid>
      <w:tr w:rsidR="009F10E1" w14:paraId="5E5189A1"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47B9" w14:textId="77777777" w:rsidR="009F10E1" w:rsidRPr="006132B1" w:rsidRDefault="00B86AFC" w:rsidP="00E7583D">
            <w:pPr>
              <w:spacing w:after="0"/>
              <w:rPr>
                <w:rFonts w:cs="Arial"/>
                <w:bCs/>
                <w:szCs w:val="18"/>
                <w:lang w:val="en-US"/>
              </w:rPr>
            </w:pPr>
            <w:r w:rsidRPr="006132B1">
              <w:rPr>
                <w:rFonts w:cs="Arial"/>
                <w:bCs/>
                <w:szCs w:val="18"/>
                <w:lang w:val="en-US"/>
              </w:rPr>
              <w:t>Tetanus</w:t>
            </w:r>
          </w:p>
          <w:p w14:paraId="35562CD2" w14:textId="77777777" w:rsidR="009F10E1" w:rsidRPr="006132B1" w:rsidRDefault="009F10E1"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3900" w14:textId="77777777" w:rsidR="009F10E1" w:rsidRDefault="009F10E1">
            <w:r w:rsidRPr="00BB622C">
              <w:rPr>
                <w:rFonts w:cs="Arial"/>
                <w:bCs/>
                <w:szCs w:val="18"/>
                <w:lang w:val="en-US"/>
              </w:rPr>
              <w:fldChar w:fldCharType="begin">
                <w:ffData>
                  <w:name w:val="Text102"/>
                  <w:enabled/>
                  <w:calcOnExit w:val="0"/>
                  <w:textInput/>
                </w:ffData>
              </w:fldChar>
            </w:r>
            <w:r w:rsidRPr="00BB622C">
              <w:rPr>
                <w:rFonts w:cs="Arial"/>
                <w:bCs/>
                <w:szCs w:val="18"/>
                <w:lang w:val="en-US"/>
              </w:rPr>
              <w:instrText xml:space="preserve"> FORMTEXT </w:instrText>
            </w:r>
            <w:r w:rsidRPr="00BB622C">
              <w:rPr>
                <w:rFonts w:cs="Arial"/>
                <w:bCs/>
                <w:szCs w:val="18"/>
                <w:lang w:val="en-US"/>
              </w:rPr>
            </w:r>
            <w:r w:rsidRPr="00BB622C">
              <w:rPr>
                <w:rFonts w:cs="Arial"/>
                <w:bCs/>
                <w:szCs w:val="18"/>
                <w:lang w:val="en-US"/>
              </w:rPr>
              <w:fldChar w:fldCharType="separate"/>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szCs w:val="18"/>
                <w:lang w:val="en-US"/>
              </w:rPr>
              <w:fldChar w:fldCharType="end"/>
            </w:r>
          </w:p>
        </w:tc>
      </w:tr>
      <w:tr w:rsidR="009F10E1" w14:paraId="5174ACEC"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D8BA" w14:textId="77777777" w:rsidR="009F10E1" w:rsidRPr="006132B1" w:rsidRDefault="00B86AFC" w:rsidP="00E7583D">
            <w:pPr>
              <w:spacing w:after="0"/>
              <w:rPr>
                <w:rFonts w:cs="Arial"/>
                <w:bCs/>
                <w:szCs w:val="18"/>
                <w:lang w:val="en-US"/>
              </w:rPr>
            </w:pPr>
            <w:r w:rsidRPr="006132B1">
              <w:rPr>
                <w:rFonts w:cs="Arial"/>
                <w:bCs/>
                <w:szCs w:val="18"/>
                <w:lang w:val="en-US"/>
              </w:rPr>
              <w:t>Poliomyelitis</w:t>
            </w:r>
          </w:p>
          <w:p w14:paraId="6F9C3F58" w14:textId="77777777" w:rsidR="009F10E1" w:rsidRPr="006132B1" w:rsidRDefault="009F10E1"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02D6" w14:textId="77777777" w:rsidR="009F10E1" w:rsidRDefault="009F10E1">
            <w:r w:rsidRPr="00BB622C">
              <w:rPr>
                <w:rFonts w:cs="Arial"/>
                <w:bCs/>
                <w:szCs w:val="18"/>
                <w:lang w:val="en-US"/>
              </w:rPr>
              <w:fldChar w:fldCharType="begin">
                <w:ffData>
                  <w:name w:val="Text102"/>
                  <w:enabled/>
                  <w:calcOnExit w:val="0"/>
                  <w:textInput/>
                </w:ffData>
              </w:fldChar>
            </w:r>
            <w:r w:rsidRPr="00BB622C">
              <w:rPr>
                <w:rFonts w:cs="Arial"/>
                <w:bCs/>
                <w:szCs w:val="18"/>
                <w:lang w:val="en-US"/>
              </w:rPr>
              <w:instrText xml:space="preserve"> FORMTEXT </w:instrText>
            </w:r>
            <w:r w:rsidRPr="00BB622C">
              <w:rPr>
                <w:rFonts w:cs="Arial"/>
                <w:bCs/>
                <w:szCs w:val="18"/>
                <w:lang w:val="en-US"/>
              </w:rPr>
            </w:r>
            <w:r w:rsidRPr="00BB622C">
              <w:rPr>
                <w:rFonts w:cs="Arial"/>
                <w:bCs/>
                <w:szCs w:val="18"/>
                <w:lang w:val="en-US"/>
              </w:rPr>
              <w:fldChar w:fldCharType="separate"/>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szCs w:val="18"/>
                <w:lang w:val="en-US"/>
              </w:rPr>
              <w:fldChar w:fldCharType="end"/>
            </w:r>
          </w:p>
        </w:tc>
      </w:tr>
      <w:tr w:rsidR="009F10E1" w14:paraId="0DE0E282"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CA21" w14:textId="77777777" w:rsidR="009F10E1" w:rsidRPr="006132B1" w:rsidRDefault="00B86AFC" w:rsidP="00E7583D">
            <w:pPr>
              <w:spacing w:after="0"/>
              <w:rPr>
                <w:rFonts w:cs="Arial"/>
                <w:bCs/>
                <w:szCs w:val="18"/>
                <w:lang w:val="en-US"/>
              </w:rPr>
            </w:pPr>
            <w:r w:rsidRPr="006132B1">
              <w:rPr>
                <w:rFonts w:cs="Arial"/>
                <w:bCs/>
                <w:szCs w:val="18"/>
                <w:lang w:val="en-US"/>
              </w:rPr>
              <w:t>Rubella</w:t>
            </w:r>
          </w:p>
          <w:p w14:paraId="12C91926" w14:textId="77777777" w:rsidR="009F10E1" w:rsidRPr="006132B1" w:rsidRDefault="009F10E1"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69362" w14:textId="77777777" w:rsidR="009F10E1" w:rsidRDefault="009F10E1">
            <w:r w:rsidRPr="00BB622C">
              <w:rPr>
                <w:rFonts w:cs="Arial"/>
                <w:bCs/>
                <w:szCs w:val="18"/>
                <w:lang w:val="en-US"/>
              </w:rPr>
              <w:fldChar w:fldCharType="begin">
                <w:ffData>
                  <w:name w:val="Text102"/>
                  <w:enabled/>
                  <w:calcOnExit w:val="0"/>
                  <w:textInput/>
                </w:ffData>
              </w:fldChar>
            </w:r>
            <w:r w:rsidRPr="00BB622C">
              <w:rPr>
                <w:rFonts w:cs="Arial"/>
                <w:bCs/>
                <w:szCs w:val="18"/>
                <w:lang w:val="en-US"/>
              </w:rPr>
              <w:instrText xml:space="preserve"> FORMTEXT </w:instrText>
            </w:r>
            <w:r w:rsidRPr="00BB622C">
              <w:rPr>
                <w:rFonts w:cs="Arial"/>
                <w:bCs/>
                <w:szCs w:val="18"/>
                <w:lang w:val="en-US"/>
              </w:rPr>
            </w:r>
            <w:r w:rsidRPr="00BB622C">
              <w:rPr>
                <w:rFonts w:cs="Arial"/>
                <w:bCs/>
                <w:szCs w:val="18"/>
                <w:lang w:val="en-US"/>
              </w:rPr>
              <w:fldChar w:fldCharType="separate"/>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szCs w:val="18"/>
                <w:lang w:val="en-US"/>
              </w:rPr>
              <w:fldChar w:fldCharType="end"/>
            </w:r>
          </w:p>
        </w:tc>
      </w:tr>
      <w:tr w:rsidR="009F10E1" w14:paraId="03799753"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48C8" w14:textId="77777777" w:rsidR="009F10E1" w:rsidRPr="006132B1" w:rsidRDefault="00B86AFC" w:rsidP="00E7583D">
            <w:pPr>
              <w:spacing w:after="0"/>
              <w:rPr>
                <w:rFonts w:cs="Arial"/>
                <w:bCs/>
                <w:szCs w:val="18"/>
                <w:lang w:val="en-US"/>
              </w:rPr>
            </w:pPr>
            <w:r w:rsidRPr="006132B1">
              <w:rPr>
                <w:rFonts w:cs="Arial"/>
                <w:bCs/>
                <w:szCs w:val="18"/>
                <w:lang w:val="en-US"/>
              </w:rPr>
              <w:t>Hepatitis a</w:t>
            </w:r>
          </w:p>
          <w:p w14:paraId="471AD2EF" w14:textId="77777777" w:rsidR="009F10E1" w:rsidRPr="006132B1" w:rsidRDefault="009F10E1"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F017" w14:textId="77777777" w:rsidR="009F10E1" w:rsidRDefault="009F10E1">
            <w:r w:rsidRPr="00BB622C">
              <w:rPr>
                <w:rFonts w:cs="Arial"/>
                <w:bCs/>
                <w:szCs w:val="18"/>
                <w:lang w:val="en-US"/>
              </w:rPr>
              <w:fldChar w:fldCharType="begin">
                <w:ffData>
                  <w:name w:val="Text102"/>
                  <w:enabled/>
                  <w:calcOnExit w:val="0"/>
                  <w:textInput/>
                </w:ffData>
              </w:fldChar>
            </w:r>
            <w:r w:rsidRPr="00BB622C">
              <w:rPr>
                <w:rFonts w:cs="Arial"/>
                <w:bCs/>
                <w:szCs w:val="18"/>
                <w:lang w:val="en-US"/>
              </w:rPr>
              <w:instrText xml:space="preserve"> FORMTEXT </w:instrText>
            </w:r>
            <w:r w:rsidRPr="00BB622C">
              <w:rPr>
                <w:rFonts w:cs="Arial"/>
                <w:bCs/>
                <w:szCs w:val="18"/>
                <w:lang w:val="en-US"/>
              </w:rPr>
            </w:r>
            <w:r w:rsidRPr="00BB622C">
              <w:rPr>
                <w:rFonts w:cs="Arial"/>
                <w:bCs/>
                <w:szCs w:val="18"/>
                <w:lang w:val="en-US"/>
              </w:rPr>
              <w:fldChar w:fldCharType="separate"/>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noProof/>
                <w:szCs w:val="18"/>
                <w:lang w:val="en-US"/>
              </w:rPr>
              <w:t> </w:t>
            </w:r>
            <w:r w:rsidRPr="00BB622C">
              <w:rPr>
                <w:rFonts w:cs="Arial"/>
                <w:bCs/>
                <w:szCs w:val="18"/>
                <w:lang w:val="en-US"/>
              </w:rPr>
              <w:fldChar w:fldCharType="end"/>
            </w:r>
          </w:p>
        </w:tc>
      </w:tr>
      <w:tr w:rsidR="00846E98" w14:paraId="0977AD4D"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ED18" w14:textId="77777777" w:rsidR="00846E98" w:rsidRPr="006132B1" w:rsidRDefault="00B86AFC" w:rsidP="00E7583D">
            <w:pPr>
              <w:spacing w:after="0"/>
              <w:rPr>
                <w:rFonts w:cs="Arial"/>
                <w:bCs/>
                <w:szCs w:val="18"/>
                <w:lang w:val="en-US"/>
              </w:rPr>
            </w:pPr>
            <w:r w:rsidRPr="006132B1">
              <w:rPr>
                <w:rFonts w:cs="Arial"/>
                <w:bCs/>
                <w:szCs w:val="18"/>
                <w:lang w:val="en-US"/>
              </w:rPr>
              <w:t>Hepatitis b</w:t>
            </w:r>
          </w:p>
          <w:p w14:paraId="53CA966C" w14:textId="77777777" w:rsidR="00846E98" w:rsidRPr="006132B1" w:rsidRDefault="00846E98"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8BDF" w14:textId="77777777" w:rsidR="00846E98" w:rsidRDefault="00846E98">
            <w:r w:rsidRPr="006317B5">
              <w:rPr>
                <w:rFonts w:cs="Arial"/>
                <w:bCs/>
                <w:szCs w:val="18"/>
                <w:lang w:val="en-US"/>
              </w:rPr>
              <w:fldChar w:fldCharType="begin">
                <w:ffData>
                  <w:name w:val="Text102"/>
                  <w:enabled/>
                  <w:calcOnExit w:val="0"/>
                  <w:textInput/>
                </w:ffData>
              </w:fldChar>
            </w:r>
            <w:r w:rsidRPr="006317B5">
              <w:rPr>
                <w:rFonts w:cs="Arial"/>
                <w:bCs/>
                <w:szCs w:val="18"/>
                <w:lang w:val="en-US"/>
              </w:rPr>
              <w:instrText xml:space="preserve"> FORMTEXT </w:instrText>
            </w:r>
            <w:r w:rsidRPr="006317B5">
              <w:rPr>
                <w:rFonts w:cs="Arial"/>
                <w:bCs/>
                <w:szCs w:val="18"/>
                <w:lang w:val="en-US"/>
              </w:rPr>
            </w:r>
            <w:r w:rsidRPr="006317B5">
              <w:rPr>
                <w:rFonts w:cs="Arial"/>
                <w:bCs/>
                <w:szCs w:val="18"/>
                <w:lang w:val="en-US"/>
              </w:rPr>
              <w:fldChar w:fldCharType="separate"/>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szCs w:val="18"/>
                <w:lang w:val="en-US"/>
              </w:rPr>
              <w:fldChar w:fldCharType="end"/>
            </w:r>
          </w:p>
        </w:tc>
      </w:tr>
      <w:tr w:rsidR="00846E98" w14:paraId="180AAF9C"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1ACB" w14:textId="77777777" w:rsidR="00846E98" w:rsidRPr="006132B1" w:rsidRDefault="00B86AFC" w:rsidP="00E7583D">
            <w:pPr>
              <w:spacing w:after="0"/>
              <w:rPr>
                <w:rFonts w:cs="Arial"/>
                <w:bCs/>
                <w:szCs w:val="18"/>
                <w:lang w:val="en-US"/>
              </w:rPr>
            </w:pPr>
            <w:r w:rsidRPr="006132B1">
              <w:rPr>
                <w:rFonts w:cs="Arial"/>
                <w:bCs/>
                <w:szCs w:val="18"/>
                <w:lang w:val="en-US"/>
              </w:rPr>
              <w:t>Diphtheria schick test</w:t>
            </w:r>
          </w:p>
          <w:p w14:paraId="6950C3F2" w14:textId="77777777" w:rsidR="00846E98" w:rsidRPr="006132B1" w:rsidRDefault="00846E98"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A11D3" w14:textId="77777777" w:rsidR="00846E98" w:rsidRDefault="00846E98">
            <w:r w:rsidRPr="006317B5">
              <w:rPr>
                <w:rFonts w:cs="Arial"/>
                <w:bCs/>
                <w:szCs w:val="18"/>
                <w:lang w:val="en-US"/>
              </w:rPr>
              <w:fldChar w:fldCharType="begin">
                <w:ffData>
                  <w:name w:val="Text102"/>
                  <w:enabled/>
                  <w:calcOnExit w:val="0"/>
                  <w:textInput/>
                </w:ffData>
              </w:fldChar>
            </w:r>
            <w:r w:rsidRPr="006317B5">
              <w:rPr>
                <w:rFonts w:cs="Arial"/>
                <w:bCs/>
                <w:szCs w:val="18"/>
                <w:lang w:val="en-US"/>
              </w:rPr>
              <w:instrText xml:space="preserve"> FORMTEXT </w:instrText>
            </w:r>
            <w:r w:rsidRPr="006317B5">
              <w:rPr>
                <w:rFonts w:cs="Arial"/>
                <w:bCs/>
                <w:szCs w:val="18"/>
                <w:lang w:val="en-US"/>
              </w:rPr>
            </w:r>
            <w:r w:rsidRPr="006317B5">
              <w:rPr>
                <w:rFonts w:cs="Arial"/>
                <w:bCs/>
                <w:szCs w:val="18"/>
                <w:lang w:val="en-US"/>
              </w:rPr>
              <w:fldChar w:fldCharType="separate"/>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szCs w:val="18"/>
                <w:lang w:val="en-US"/>
              </w:rPr>
              <w:fldChar w:fldCharType="end"/>
            </w:r>
          </w:p>
        </w:tc>
      </w:tr>
      <w:tr w:rsidR="00846E98" w14:paraId="472CAF61" w14:textId="77777777" w:rsidTr="00E7583D">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B2FC" w14:textId="77777777" w:rsidR="00846E98" w:rsidRPr="006132B1" w:rsidRDefault="00B86AFC" w:rsidP="00E7583D">
            <w:pPr>
              <w:spacing w:after="0"/>
              <w:rPr>
                <w:rFonts w:cs="Arial"/>
                <w:bCs/>
                <w:szCs w:val="18"/>
                <w:lang w:val="en-US"/>
              </w:rPr>
            </w:pPr>
            <w:r w:rsidRPr="006132B1">
              <w:rPr>
                <w:rFonts w:cs="Arial"/>
                <w:bCs/>
                <w:szCs w:val="18"/>
                <w:lang w:val="en-US"/>
              </w:rPr>
              <w:t>Bcg (tb vaccination)</w:t>
            </w:r>
          </w:p>
          <w:p w14:paraId="28825A0B" w14:textId="77777777" w:rsidR="00846E98" w:rsidRPr="006132B1" w:rsidRDefault="00846E98" w:rsidP="00E7583D">
            <w:pPr>
              <w:spacing w:after="0"/>
              <w:rPr>
                <w:rFonts w:cs="Arial"/>
                <w:bCs/>
                <w:szCs w:val="18"/>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3270" w14:textId="77777777" w:rsidR="00846E98" w:rsidRDefault="00846E98">
            <w:r w:rsidRPr="006317B5">
              <w:rPr>
                <w:rFonts w:cs="Arial"/>
                <w:bCs/>
                <w:szCs w:val="18"/>
                <w:lang w:val="en-US"/>
              </w:rPr>
              <w:fldChar w:fldCharType="begin">
                <w:ffData>
                  <w:name w:val="Text102"/>
                  <w:enabled/>
                  <w:calcOnExit w:val="0"/>
                  <w:textInput/>
                </w:ffData>
              </w:fldChar>
            </w:r>
            <w:r w:rsidRPr="006317B5">
              <w:rPr>
                <w:rFonts w:cs="Arial"/>
                <w:bCs/>
                <w:szCs w:val="18"/>
                <w:lang w:val="en-US"/>
              </w:rPr>
              <w:instrText xml:space="preserve"> FORMTEXT </w:instrText>
            </w:r>
            <w:r w:rsidRPr="006317B5">
              <w:rPr>
                <w:rFonts w:cs="Arial"/>
                <w:bCs/>
                <w:szCs w:val="18"/>
                <w:lang w:val="en-US"/>
              </w:rPr>
            </w:r>
            <w:r w:rsidRPr="006317B5">
              <w:rPr>
                <w:rFonts w:cs="Arial"/>
                <w:bCs/>
                <w:szCs w:val="18"/>
                <w:lang w:val="en-US"/>
              </w:rPr>
              <w:fldChar w:fldCharType="separate"/>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noProof/>
                <w:szCs w:val="18"/>
                <w:lang w:val="en-US"/>
              </w:rPr>
              <w:t> </w:t>
            </w:r>
            <w:r w:rsidRPr="006317B5">
              <w:rPr>
                <w:rFonts w:cs="Arial"/>
                <w:bCs/>
                <w:szCs w:val="18"/>
                <w:lang w:val="en-US"/>
              </w:rPr>
              <w:fldChar w:fldCharType="end"/>
            </w:r>
          </w:p>
        </w:tc>
      </w:tr>
    </w:tbl>
    <w:p w14:paraId="1850FB06" w14:textId="77777777" w:rsidR="006132B1" w:rsidRDefault="006132B1" w:rsidP="00FF3A4C">
      <w:pPr>
        <w:spacing w:after="120"/>
        <w:rPr>
          <w:szCs w:val="18"/>
        </w:rPr>
      </w:pPr>
    </w:p>
    <w:p w14:paraId="75BAE666" w14:textId="77777777" w:rsidR="006132B1" w:rsidRPr="00B86AFC" w:rsidRDefault="00B86AFC" w:rsidP="00B910A9">
      <w:pPr>
        <w:jc w:val="center"/>
        <w:rPr>
          <w:rFonts w:cs="Arial"/>
          <w:b/>
          <w:bCs/>
          <w:sz w:val="16"/>
          <w:szCs w:val="16"/>
          <w:lang w:val="en-US"/>
        </w:rPr>
      </w:pPr>
      <w:r w:rsidRPr="00B86AFC">
        <w:rPr>
          <w:rFonts w:cs="Arial"/>
          <w:b/>
          <w:bCs/>
          <w:sz w:val="16"/>
          <w:szCs w:val="16"/>
          <w:lang w:val="en-US"/>
        </w:rPr>
        <w:t>All applicants are reminded that it is unethical for health care workers who know or believe themselves to be infected with any blood borne viruses (hiv, hepatitis b or c) or other notifiable disease (e.g. Tuberculosis tb) to put patients at risk by failing to seek appropriate counseling or by failing to act upon it when given. Such behavior may affect your ability to practice within this organization.</w:t>
      </w:r>
    </w:p>
    <w:p w14:paraId="1E25D35D" w14:textId="77777777" w:rsidR="006132B1" w:rsidRPr="00B86AFC" w:rsidRDefault="006132B1" w:rsidP="006132B1">
      <w:pPr>
        <w:rPr>
          <w:b/>
          <w:u w:val="single"/>
        </w:rPr>
      </w:pPr>
      <w:r w:rsidRPr="00B86AFC">
        <w:rPr>
          <w:rFonts w:cs="Arial"/>
          <w:b/>
          <w:bCs/>
          <w:szCs w:val="23"/>
          <w:u w:val="single"/>
          <w:lang w:val="en-US"/>
        </w:rPr>
        <w:lastRenderedPageBreak/>
        <w:t>CRIMINAL RECORD</w:t>
      </w:r>
    </w:p>
    <w:p w14:paraId="2C2A5773" w14:textId="77777777" w:rsidR="006132B1" w:rsidRDefault="00923ED8" w:rsidP="00923ED8">
      <w:pPr>
        <w:widowControl w:val="0"/>
        <w:autoSpaceDE w:val="0"/>
        <w:spacing w:after="0"/>
        <w:rPr>
          <w:rFonts w:cs="Arial"/>
          <w:szCs w:val="18"/>
          <w:lang w:val="en-US"/>
        </w:rPr>
      </w:pPr>
      <w:r w:rsidRPr="006132B1">
        <w:rPr>
          <w:rFonts w:cs="Arial"/>
          <w:szCs w:val="18"/>
          <w:lang w:val="en-US"/>
        </w:rPr>
        <w:t>Workers of the agency are subject to the health and social care act 2008, and will be subject to a police record check through the dbs. Please declare all criminal convictions, whether spent or not, charges, whether proceeded with or not, and warnings and cautions.</w:t>
      </w:r>
    </w:p>
    <w:p w14:paraId="6F69A73F" w14:textId="77777777" w:rsidR="00923ED8" w:rsidRDefault="00923ED8" w:rsidP="00923ED8">
      <w:pPr>
        <w:widowControl w:val="0"/>
        <w:autoSpaceDE w:val="0"/>
        <w:spacing w:after="0"/>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32B1" w14:paraId="5AB52AAB" w14:textId="77777777" w:rsidTr="00F2004B">
        <w:tc>
          <w:tcPr>
            <w:tcW w:w="9242" w:type="dxa"/>
          </w:tcPr>
          <w:p w14:paraId="43421F3C" w14:textId="77777777" w:rsidR="006132B1" w:rsidRPr="00F2004B" w:rsidRDefault="00923ED8" w:rsidP="00A548E0">
            <w:pPr>
              <w:widowControl w:val="0"/>
              <w:autoSpaceDE w:val="0"/>
              <w:spacing w:after="0"/>
              <w:jc w:val="center"/>
              <w:rPr>
                <w:szCs w:val="18"/>
              </w:rPr>
            </w:pPr>
            <w:r w:rsidRPr="00F2004B">
              <w:rPr>
                <w:rFonts w:cs="Arial"/>
                <w:szCs w:val="18"/>
                <w:lang w:val="en-US"/>
              </w:rPr>
              <w:t>Please declare all criminal convictions, whether spent or not, charges, whether proceeded with or not, and warnings and cautions.</w:t>
            </w:r>
          </w:p>
        </w:tc>
      </w:tr>
      <w:tr w:rsidR="006132B1" w14:paraId="2BAA32F8" w14:textId="77777777" w:rsidTr="00F2004B">
        <w:trPr>
          <w:trHeight w:val="4102"/>
        </w:trPr>
        <w:tc>
          <w:tcPr>
            <w:tcW w:w="9242" w:type="dxa"/>
          </w:tcPr>
          <w:p w14:paraId="7332D535" w14:textId="77777777" w:rsidR="006132B1" w:rsidRPr="00F2004B" w:rsidRDefault="00A548E0" w:rsidP="00F2004B">
            <w:pPr>
              <w:spacing w:after="120"/>
              <w:rPr>
                <w:szCs w:val="18"/>
              </w:rPr>
            </w:pPr>
            <w:r>
              <w:rPr>
                <w:szCs w:val="18"/>
              </w:rPr>
              <w:fldChar w:fldCharType="begin">
                <w:ffData>
                  <w:name w:val="Text104"/>
                  <w:enabled/>
                  <w:calcOnExit w:val="0"/>
                  <w:textInput/>
                </w:ffData>
              </w:fldChar>
            </w:r>
            <w:bookmarkStart w:id="102" w:name="Text104"/>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02"/>
          </w:p>
          <w:p w14:paraId="002A5276" w14:textId="77777777" w:rsidR="006132B1" w:rsidRPr="00F2004B" w:rsidRDefault="006132B1" w:rsidP="00F2004B">
            <w:pPr>
              <w:spacing w:after="120"/>
              <w:rPr>
                <w:szCs w:val="18"/>
              </w:rPr>
            </w:pPr>
          </w:p>
          <w:p w14:paraId="72AA243F" w14:textId="77777777" w:rsidR="006132B1" w:rsidRPr="00F2004B" w:rsidRDefault="006132B1" w:rsidP="00F2004B">
            <w:pPr>
              <w:spacing w:after="120"/>
              <w:rPr>
                <w:szCs w:val="18"/>
              </w:rPr>
            </w:pPr>
          </w:p>
          <w:p w14:paraId="043D8B9D" w14:textId="77777777" w:rsidR="006132B1" w:rsidRPr="00F2004B" w:rsidRDefault="006132B1" w:rsidP="00F2004B">
            <w:pPr>
              <w:spacing w:after="120"/>
              <w:rPr>
                <w:szCs w:val="18"/>
              </w:rPr>
            </w:pPr>
          </w:p>
          <w:p w14:paraId="4821B829" w14:textId="77777777" w:rsidR="006132B1" w:rsidRPr="00F2004B" w:rsidRDefault="006132B1" w:rsidP="00F2004B">
            <w:pPr>
              <w:spacing w:after="120"/>
              <w:rPr>
                <w:szCs w:val="18"/>
              </w:rPr>
            </w:pPr>
          </w:p>
          <w:p w14:paraId="50A2EA97" w14:textId="77777777" w:rsidR="006132B1" w:rsidRPr="00F2004B" w:rsidRDefault="006132B1" w:rsidP="00F2004B">
            <w:pPr>
              <w:spacing w:after="120"/>
              <w:rPr>
                <w:szCs w:val="18"/>
              </w:rPr>
            </w:pPr>
          </w:p>
          <w:p w14:paraId="150E79B3" w14:textId="77777777" w:rsidR="006132B1" w:rsidRPr="00F2004B" w:rsidRDefault="006132B1" w:rsidP="00F2004B">
            <w:pPr>
              <w:spacing w:after="120"/>
              <w:rPr>
                <w:szCs w:val="18"/>
              </w:rPr>
            </w:pPr>
          </w:p>
          <w:p w14:paraId="675F8F82" w14:textId="77777777" w:rsidR="006132B1" w:rsidRPr="00F2004B" w:rsidRDefault="006132B1" w:rsidP="00F2004B">
            <w:pPr>
              <w:spacing w:after="120"/>
              <w:rPr>
                <w:szCs w:val="18"/>
              </w:rPr>
            </w:pPr>
          </w:p>
          <w:p w14:paraId="58115301" w14:textId="77777777" w:rsidR="006132B1" w:rsidRPr="00F2004B" w:rsidRDefault="006132B1" w:rsidP="00F2004B">
            <w:pPr>
              <w:spacing w:after="120"/>
              <w:rPr>
                <w:szCs w:val="18"/>
              </w:rPr>
            </w:pPr>
          </w:p>
        </w:tc>
      </w:tr>
    </w:tbl>
    <w:p w14:paraId="3B721342" w14:textId="77777777" w:rsidR="006132B1" w:rsidRDefault="006132B1" w:rsidP="00FF3A4C">
      <w:pPr>
        <w:spacing w:after="120"/>
        <w:rPr>
          <w:szCs w:val="18"/>
        </w:rPr>
      </w:pPr>
    </w:p>
    <w:tbl>
      <w:tblPr>
        <w:tblW w:w="10431" w:type="dxa"/>
        <w:tblInd w:w="-645" w:type="dxa"/>
        <w:tblLayout w:type="fixed"/>
        <w:tblCellMar>
          <w:left w:w="10" w:type="dxa"/>
          <w:right w:w="10" w:type="dxa"/>
        </w:tblCellMar>
        <w:tblLook w:val="0000" w:firstRow="0" w:lastRow="0" w:firstColumn="0" w:lastColumn="0" w:noHBand="0" w:noVBand="0"/>
      </w:tblPr>
      <w:tblGrid>
        <w:gridCol w:w="10431"/>
      </w:tblGrid>
      <w:tr w:rsidR="006132B1" w:rsidRPr="001370D7" w14:paraId="64C9CF73" w14:textId="77777777" w:rsidTr="001370D7">
        <w:tc>
          <w:tcPr>
            <w:tcW w:w="10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59A98A" w14:textId="77777777" w:rsidR="006132B1" w:rsidRPr="001370D7" w:rsidRDefault="001370D7" w:rsidP="00E7583D">
            <w:pPr>
              <w:widowControl w:val="0"/>
              <w:autoSpaceDE w:val="0"/>
              <w:spacing w:after="0"/>
              <w:rPr>
                <w:rFonts w:cs="Arial"/>
                <w:bCs/>
                <w:color w:val="000000"/>
                <w:szCs w:val="18"/>
                <w:lang w:val="en-US"/>
              </w:rPr>
            </w:pPr>
            <w:r w:rsidRPr="001370D7">
              <w:rPr>
                <w:rFonts w:cs="Arial"/>
                <w:bCs/>
                <w:color w:val="000000"/>
                <w:szCs w:val="18"/>
                <w:lang w:val="en-US"/>
              </w:rPr>
              <w:t>SIGNATURE AND DECLARATION – IMPORTANT – READ BEFORE SIGNING</w:t>
            </w:r>
          </w:p>
        </w:tc>
      </w:tr>
      <w:tr w:rsidR="006132B1" w:rsidRPr="001370D7" w14:paraId="4C20379E" w14:textId="77777777" w:rsidTr="001370D7">
        <w:tc>
          <w:tcPr>
            <w:tcW w:w="10431"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285116" w14:textId="77777777" w:rsidR="006132B1" w:rsidRPr="001370D7" w:rsidRDefault="00923ED8" w:rsidP="00E7583D">
            <w:pPr>
              <w:widowControl w:val="0"/>
              <w:autoSpaceDE w:val="0"/>
              <w:spacing w:after="0"/>
              <w:rPr>
                <w:rFonts w:cs="Arial"/>
                <w:bCs/>
                <w:color w:val="000000"/>
                <w:szCs w:val="18"/>
                <w:lang w:val="en-US"/>
              </w:rPr>
            </w:pPr>
            <w:r w:rsidRPr="001370D7">
              <w:rPr>
                <w:rFonts w:cs="Arial"/>
                <w:bCs/>
                <w:color w:val="000000"/>
                <w:szCs w:val="18"/>
                <w:lang w:val="en-US"/>
              </w:rPr>
              <w:t>I declare that to the best of my knowl</w:t>
            </w:r>
            <w:r>
              <w:rPr>
                <w:rFonts w:cs="Arial"/>
                <w:bCs/>
                <w:color w:val="000000"/>
                <w:szCs w:val="18"/>
                <w:lang w:val="en-US"/>
              </w:rPr>
              <w:t xml:space="preserve">edge and belief the information </w:t>
            </w:r>
            <w:r w:rsidRPr="001370D7">
              <w:rPr>
                <w:rFonts w:cs="Arial"/>
                <w:bCs/>
                <w:color w:val="000000"/>
                <w:szCs w:val="18"/>
                <w:lang w:val="en-US"/>
              </w:rPr>
              <w:t xml:space="preserve">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14:paraId="7EBB7874" w14:textId="77777777" w:rsidR="006132B1" w:rsidRPr="001370D7" w:rsidRDefault="00923ED8" w:rsidP="00E7583D">
            <w:pPr>
              <w:widowControl w:val="0"/>
              <w:autoSpaceDE w:val="0"/>
              <w:spacing w:after="0"/>
              <w:rPr>
                <w:rFonts w:cs="Arial"/>
                <w:bCs/>
                <w:color w:val="000000"/>
                <w:szCs w:val="18"/>
                <w:lang w:val="en-US"/>
              </w:rPr>
            </w:pPr>
            <w:r w:rsidRPr="001370D7">
              <w:rPr>
                <w:rFonts w:cs="Arial"/>
                <w:bCs/>
                <w:color w:val="000000"/>
                <w:szCs w:val="18"/>
                <w:lang w:val="en-US"/>
              </w:rPr>
              <w:t>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I understand that until a satisfactory response is received from the dbs,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 my signature, i authorise the organisation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14:paraId="7908F492" w14:textId="77777777" w:rsidR="006132B1" w:rsidRPr="001370D7" w:rsidRDefault="001370D7" w:rsidP="00E7583D">
            <w:pPr>
              <w:widowControl w:val="0"/>
              <w:autoSpaceDE w:val="0"/>
              <w:spacing w:after="0"/>
              <w:rPr>
                <w:rFonts w:cs="Arial"/>
                <w:bCs/>
                <w:szCs w:val="18"/>
                <w:lang w:val="en-US"/>
              </w:rPr>
            </w:pPr>
            <w:r w:rsidRPr="001370D7">
              <w:rPr>
                <w:rFonts w:cs="Arial"/>
                <w:bCs/>
                <w:szCs w:val="18"/>
                <w:lang w:val="en-US"/>
              </w:rPr>
              <w:t> </w:t>
            </w:r>
          </w:p>
          <w:p w14:paraId="679B7DBF" w14:textId="77777777" w:rsidR="006132B1" w:rsidRPr="001370D7" w:rsidRDefault="001370D7" w:rsidP="00E7583D">
            <w:pPr>
              <w:widowControl w:val="0"/>
              <w:autoSpaceDE w:val="0"/>
              <w:spacing w:after="0"/>
              <w:rPr>
                <w:rFonts w:cs="Arial"/>
                <w:bCs/>
                <w:szCs w:val="18"/>
                <w:lang w:val="en-US"/>
              </w:rPr>
            </w:pPr>
            <w:r w:rsidRPr="001370D7">
              <w:rPr>
                <w:rFonts w:cs="Arial"/>
                <w:bCs/>
                <w:szCs w:val="18"/>
                <w:lang w:val="en-US"/>
              </w:rPr>
              <w:t>NAME: _</w:t>
            </w:r>
            <w:r w:rsidR="00A548E0">
              <w:rPr>
                <w:rFonts w:cs="Arial"/>
                <w:bCs/>
                <w:szCs w:val="18"/>
                <w:lang w:val="en-US"/>
              </w:rPr>
              <w:fldChar w:fldCharType="begin">
                <w:ffData>
                  <w:name w:val="Text105"/>
                  <w:enabled/>
                  <w:calcOnExit w:val="0"/>
                  <w:textInput/>
                </w:ffData>
              </w:fldChar>
            </w:r>
            <w:bookmarkStart w:id="103" w:name="Text105"/>
            <w:r w:rsidR="00A548E0">
              <w:rPr>
                <w:rFonts w:cs="Arial"/>
                <w:bCs/>
                <w:szCs w:val="18"/>
                <w:lang w:val="en-US"/>
              </w:rPr>
              <w:instrText xml:space="preserve"> FORMTEXT </w:instrText>
            </w:r>
            <w:r w:rsidR="00A548E0">
              <w:rPr>
                <w:rFonts w:cs="Arial"/>
                <w:bCs/>
                <w:szCs w:val="18"/>
                <w:lang w:val="en-US"/>
              </w:rPr>
            </w:r>
            <w:r w:rsidR="00A548E0">
              <w:rPr>
                <w:rFonts w:cs="Arial"/>
                <w:bCs/>
                <w:szCs w:val="18"/>
                <w:lang w:val="en-US"/>
              </w:rPr>
              <w:fldChar w:fldCharType="separate"/>
            </w:r>
            <w:r w:rsidR="00A548E0">
              <w:rPr>
                <w:rFonts w:cs="Arial"/>
                <w:bCs/>
                <w:noProof/>
                <w:szCs w:val="18"/>
                <w:lang w:val="en-US"/>
              </w:rPr>
              <w:t> </w:t>
            </w:r>
            <w:r w:rsidR="00A548E0">
              <w:rPr>
                <w:rFonts w:cs="Arial"/>
                <w:bCs/>
                <w:noProof/>
                <w:szCs w:val="18"/>
                <w:lang w:val="en-US"/>
              </w:rPr>
              <w:t> </w:t>
            </w:r>
            <w:r w:rsidR="00A548E0">
              <w:rPr>
                <w:rFonts w:cs="Arial"/>
                <w:bCs/>
                <w:noProof/>
                <w:szCs w:val="18"/>
                <w:lang w:val="en-US"/>
              </w:rPr>
              <w:t> </w:t>
            </w:r>
            <w:r w:rsidR="00A548E0">
              <w:rPr>
                <w:rFonts w:cs="Arial"/>
                <w:bCs/>
                <w:noProof/>
                <w:szCs w:val="18"/>
                <w:lang w:val="en-US"/>
              </w:rPr>
              <w:t> </w:t>
            </w:r>
            <w:r w:rsidR="00A548E0">
              <w:rPr>
                <w:rFonts w:cs="Arial"/>
                <w:bCs/>
                <w:noProof/>
                <w:szCs w:val="18"/>
                <w:lang w:val="en-US"/>
              </w:rPr>
              <w:t> </w:t>
            </w:r>
            <w:r w:rsidR="00A548E0">
              <w:rPr>
                <w:rFonts w:cs="Arial"/>
                <w:bCs/>
                <w:szCs w:val="18"/>
                <w:lang w:val="en-US"/>
              </w:rPr>
              <w:fldChar w:fldCharType="end"/>
            </w:r>
            <w:bookmarkEnd w:id="103"/>
            <w:r w:rsidRPr="001370D7">
              <w:rPr>
                <w:rFonts w:cs="Arial"/>
                <w:bCs/>
                <w:szCs w:val="18"/>
                <w:lang w:val="en-US"/>
              </w:rPr>
              <w:t>_________________________________________________________________________</w:t>
            </w:r>
          </w:p>
          <w:p w14:paraId="5333FA34" w14:textId="77777777" w:rsidR="006132B1" w:rsidRPr="001370D7" w:rsidRDefault="001370D7" w:rsidP="00E7583D">
            <w:pPr>
              <w:widowControl w:val="0"/>
              <w:autoSpaceDE w:val="0"/>
              <w:spacing w:after="0"/>
              <w:rPr>
                <w:rFonts w:cs="Arial"/>
                <w:bCs/>
                <w:szCs w:val="18"/>
                <w:lang w:val="en-US"/>
              </w:rPr>
            </w:pPr>
            <w:r w:rsidRPr="001370D7">
              <w:rPr>
                <w:rFonts w:cs="Arial"/>
                <w:bCs/>
                <w:szCs w:val="18"/>
                <w:lang w:val="en-US"/>
              </w:rPr>
              <w:t> </w:t>
            </w:r>
          </w:p>
          <w:p w14:paraId="0C12735D" w14:textId="77777777" w:rsidR="006132B1" w:rsidRPr="001370D7" w:rsidRDefault="001370D7" w:rsidP="00E7583D">
            <w:pPr>
              <w:widowControl w:val="0"/>
              <w:autoSpaceDE w:val="0"/>
              <w:spacing w:after="0"/>
              <w:rPr>
                <w:rFonts w:cs="Arial"/>
                <w:bCs/>
                <w:color w:val="000000"/>
                <w:szCs w:val="18"/>
                <w:lang w:val="en-US"/>
              </w:rPr>
            </w:pPr>
            <w:r w:rsidRPr="001370D7">
              <w:rPr>
                <w:rFonts w:cs="Arial"/>
                <w:bCs/>
                <w:color w:val="000000"/>
                <w:szCs w:val="18"/>
                <w:lang w:val="en-US"/>
              </w:rPr>
              <w:t>SIGNED: _______________________________________________ DATE:_</w:t>
            </w:r>
            <w:r w:rsidR="00A548E0">
              <w:rPr>
                <w:rFonts w:cs="Arial"/>
                <w:bCs/>
                <w:color w:val="000000"/>
                <w:szCs w:val="18"/>
                <w:lang w:val="en-US"/>
              </w:rPr>
              <w:fldChar w:fldCharType="begin">
                <w:ffData>
                  <w:name w:val="Text106"/>
                  <w:enabled/>
                  <w:calcOnExit w:val="0"/>
                  <w:textInput/>
                </w:ffData>
              </w:fldChar>
            </w:r>
            <w:bookmarkStart w:id="104" w:name="Text106"/>
            <w:r w:rsidR="00A548E0">
              <w:rPr>
                <w:rFonts w:cs="Arial"/>
                <w:bCs/>
                <w:color w:val="000000"/>
                <w:szCs w:val="18"/>
                <w:lang w:val="en-US"/>
              </w:rPr>
              <w:instrText xml:space="preserve"> FORMTEXT </w:instrText>
            </w:r>
            <w:r w:rsidR="00A548E0">
              <w:rPr>
                <w:rFonts w:cs="Arial"/>
                <w:bCs/>
                <w:color w:val="000000"/>
                <w:szCs w:val="18"/>
                <w:lang w:val="en-US"/>
              </w:rPr>
            </w:r>
            <w:r w:rsidR="00A548E0">
              <w:rPr>
                <w:rFonts w:cs="Arial"/>
                <w:bCs/>
                <w:color w:val="000000"/>
                <w:szCs w:val="18"/>
                <w:lang w:val="en-US"/>
              </w:rPr>
              <w:fldChar w:fldCharType="separate"/>
            </w:r>
            <w:r w:rsidR="00A548E0">
              <w:rPr>
                <w:rFonts w:cs="Arial"/>
                <w:bCs/>
                <w:noProof/>
                <w:color w:val="000000"/>
                <w:szCs w:val="18"/>
                <w:lang w:val="en-US"/>
              </w:rPr>
              <w:t> </w:t>
            </w:r>
            <w:r w:rsidR="00A548E0">
              <w:rPr>
                <w:rFonts w:cs="Arial"/>
                <w:bCs/>
                <w:noProof/>
                <w:color w:val="000000"/>
                <w:szCs w:val="18"/>
                <w:lang w:val="en-US"/>
              </w:rPr>
              <w:t> </w:t>
            </w:r>
            <w:r w:rsidR="00A548E0">
              <w:rPr>
                <w:rFonts w:cs="Arial"/>
                <w:bCs/>
                <w:noProof/>
                <w:color w:val="000000"/>
                <w:szCs w:val="18"/>
                <w:lang w:val="en-US"/>
              </w:rPr>
              <w:t> </w:t>
            </w:r>
            <w:r w:rsidR="00A548E0">
              <w:rPr>
                <w:rFonts w:cs="Arial"/>
                <w:bCs/>
                <w:noProof/>
                <w:color w:val="000000"/>
                <w:szCs w:val="18"/>
                <w:lang w:val="en-US"/>
              </w:rPr>
              <w:t> </w:t>
            </w:r>
            <w:r w:rsidR="00A548E0">
              <w:rPr>
                <w:rFonts w:cs="Arial"/>
                <w:bCs/>
                <w:noProof/>
                <w:color w:val="000000"/>
                <w:szCs w:val="18"/>
                <w:lang w:val="en-US"/>
              </w:rPr>
              <w:t> </w:t>
            </w:r>
            <w:r w:rsidR="00A548E0">
              <w:rPr>
                <w:rFonts w:cs="Arial"/>
                <w:bCs/>
                <w:color w:val="000000"/>
                <w:szCs w:val="18"/>
                <w:lang w:val="en-US"/>
              </w:rPr>
              <w:fldChar w:fldCharType="end"/>
            </w:r>
            <w:bookmarkEnd w:id="104"/>
            <w:r w:rsidRPr="001370D7">
              <w:rPr>
                <w:rFonts w:cs="Arial"/>
                <w:bCs/>
                <w:color w:val="000000"/>
                <w:szCs w:val="18"/>
                <w:lang w:val="en-US"/>
              </w:rPr>
              <w:t>____________________</w:t>
            </w:r>
          </w:p>
          <w:p w14:paraId="3AE05B6D" w14:textId="77777777" w:rsidR="006132B1" w:rsidRPr="001370D7" w:rsidRDefault="001370D7" w:rsidP="00E7583D">
            <w:pPr>
              <w:widowControl w:val="0"/>
              <w:autoSpaceDE w:val="0"/>
              <w:spacing w:after="0"/>
              <w:rPr>
                <w:rFonts w:cs="Arial"/>
                <w:bCs/>
                <w:szCs w:val="18"/>
                <w:lang w:val="en-US"/>
              </w:rPr>
            </w:pPr>
            <w:r w:rsidRPr="001370D7">
              <w:rPr>
                <w:rFonts w:cs="Arial"/>
                <w:bCs/>
                <w:szCs w:val="18"/>
                <w:lang w:val="en-US"/>
              </w:rPr>
              <w:t> </w:t>
            </w:r>
          </w:p>
        </w:tc>
      </w:tr>
    </w:tbl>
    <w:p w14:paraId="0B028C22" w14:textId="77777777" w:rsidR="006132B1" w:rsidRPr="008A3B01" w:rsidRDefault="006132B1" w:rsidP="00FF3A4C">
      <w:pPr>
        <w:spacing w:after="120"/>
        <w:rPr>
          <w:szCs w:val="18"/>
        </w:rPr>
      </w:pPr>
    </w:p>
    <w:sectPr w:rsidR="006132B1" w:rsidRPr="008A3B01" w:rsidSect="00FF3A4C">
      <w:headerReference w:type="default" r:id="rId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CF6C" w14:textId="77777777" w:rsidR="0094257C" w:rsidRDefault="0094257C" w:rsidP="006733DF">
      <w:pPr>
        <w:spacing w:after="0" w:line="240" w:lineRule="auto"/>
      </w:pPr>
      <w:r>
        <w:separator/>
      </w:r>
    </w:p>
  </w:endnote>
  <w:endnote w:type="continuationSeparator" w:id="0">
    <w:p w14:paraId="42E9AE71" w14:textId="77777777" w:rsidR="0094257C" w:rsidRDefault="0094257C" w:rsidP="0067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9115" w14:textId="77777777" w:rsidR="0094257C" w:rsidRDefault="0094257C" w:rsidP="006733DF">
      <w:pPr>
        <w:spacing w:after="0" w:line="240" w:lineRule="auto"/>
      </w:pPr>
      <w:r>
        <w:separator/>
      </w:r>
    </w:p>
  </w:footnote>
  <w:footnote w:type="continuationSeparator" w:id="0">
    <w:p w14:paraId="2CFCE5C6" w14:textId="77777777" w:rsidR="0094257C" w:rsidRDefault="0094257C" w:rsidP="0067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35E" w14:textId="77777777" w:rsidR="006733DF" w:rsidRDefault="007771C5">
    <w:pPr>
      <w:pStyle w:val="Header"/>
    </w:pPr>
    <w:r>
      <w:rPr>
        <w:noProof/>
        <w:lang w:eastAsia="en-GB"/>
      </w:rPr>
      <w:drawing>
        <wp:inline distT="0" distB="0" distL="0" distR="0" wp14:anchorId="0DF917F9" wp14:editId="281956B1">
          <wp:extent cx="422910" cy="370840"/>
          <wp:effectExtent l="19050" t="0" r="0" b="0"/>
          <wp:docPr id="1" name="Picture 1" descr="C:\Users\Jason Morris\Desktop\DIAMONDS OLD LAPTOP FILES\DIAMONDS 4 STAFF LOGO  ame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 Morris\Desktop\DIAMONDS OLD LAPTOP FILES\DIAMONDS 4 STAFF LOGO  amended.jpg"/>
                  <pic:cNvPicPr>
                    <a:picLocks noChangeAspect="1" noChangeArrowheads="1"/>
                  </pic:cNvPicPr>
                </pic:nvPicPr>
                <pic:blipFill>
                  <a:blip r:embed="rId1"/>
                  <a:srcRect/>
                  <a:stretch>
                    <a:fillRect/>
                  </a:stretch>
                </pic:blipFill>
                <pic:spPr bwMode="auto">
                  <a:xfrm>
                    <a:off x="0" y="0"/>
                    <a:ext cx="422910" cy="370840"/>
                  </a:xfrm>
                  <a:prstGeom prst="rect">
                    <a:avLst/>
                  </a:prstGeom>
                  <a:noFill/>
                  <a:ln w="9525">
                    <a:noFill/>
                    <a:miter lim="800000"/>
                    <a:headEnd/>
                    <a:tailEnd/>
                  </a:ln>
                </pic:spPr>
              </pic:pic>
            </a:graphicData>
          </a:graphic>
        </wp:inline>
      </w:drawing>
    </w:r>
    <w:r>
      <w:rPr>
        <w:noProof/>
        <w:lang w:eastAsia="en-GB"/>
      </w:rPr>
      <w:drawing>
        <wp:inline distT="0" distB="0" distL="0" distR="0" wp14:anchorId="6F1F96B8" wp14:editId="29E6098E">
          <wp:extent cx="2225675" cy="327660"/>
          <wp:effectExtent l="19050" t="0" r="3175" b="0"/>
          <wp:docPr id="2" name="Picture 5" descr="C:\Users\Jason Morris\Desktop\DIAMONDS OLD LAPTOP FILES\DIAMONDS 4 STAFF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son Morris\Desktop\DIAMONDS OLD LAPTOP FILES\DIAMONDS 4 STAFF LOGO .jpg"/>
                  <pic:cNvPicPr>
                    <a:picLocks noChangeAspect="1" noChangeArrowheads="1"/>
                  </pic:cNvPicPr>
                </pic:nvPicPr>
                <pic:blipFill>
                  <a:blip r:embed="rId2"/>
                  <a:srcRect/>
                  <a:stretch>
                    <a:fillRect/>
                  </a:stretch>
                </pic:blipFill>
                <pic:spPr bwMode="auto">
                  <a:xfrm>
                    <a:off x="0" y="0"/>
                    <a:ext cx="2225675" cy="32766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Full" w:cryptAlgorithmClass="hash" w:cryptAlgorithmType="typeAny" w:cryptAlgorithmSid="4" w:cryptSpinCount="100000" w:hash="qXrMiKg41PCPPpM5XdoKsWGkV8o=" w:salt="S18DhftI/kSQ5i4IwD8a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6A"/>
    <w:rsid w:val="0002726C"/>
    <w:rsid w:val="000B1E94"/>
    <w:rsid w:val="000D2679"/>
    <w:rsid w:val="000F5EF3"/>
    <w:rsid w:val="001370D7"/>
    <w:rsid w:val="00165771"/>
    <w:rsid w:val="001A5C91"/>
    <w:rsid w:val="001B3A12"/>
    <w:rsid w:val="001F0C1B"/>
    <w:rsid w:val="00230F3C"/>
    <w:rsid w:val="00255162"/>
    <w:rsid w:val="00270D4F"/>
    <w:rsid w:val="002D3F94"/>
    <w:rsid w:val="002F3B9A"/>
    <w:rsid w:val="003224FE"/>
    <w:rsid w:val="00332C88"/>
    <w:rsid w:val="00382387"/>
    <w:rsid w:val="003A3428"/>
    <w:rsid w:val="00424E3A"/>
    <w:rsid w:val="004434B0"/>
    <w:rsid w:val="004E595B"/>
    <w:rsid w:val="00585C19"/>
    <w:rsid w:val="005C17AC"/>
    <w:rsid w:val="005F125B"/>
    <w:rsid w:val="006132B1"/>
    <w:rsid w:val="006733DF"/>
    <w:rsid w:val="00673861"/>
    <w:rsid w:val="006B231C"/>
    <w:rsid w:val="006B5BA6"/>
    <w:rsid w:val="00707AC0"/>
    <w:rsid w:val="00741518"/>
    <w:rsid w:val="00771AB7"/>
    <w:rsid w:val="007771C5"/>
    <w:rsid w:val="007A6EDB"/>
    <w:rsid w:val="007D49D3"/>
    <w:rsid w:val="0081214C"/>
    <w:rsid w:val="00831B84"/>
    <w:rsid w:val="00846E98"/>
    <w:rsid w:val="008A1CC8"/>
    <w:rsid w:val="008A3B01"/>
    <w:rsid w:val="008A5FF8"/>
    <w:rsid w:val="008E19D0"/>
    <w:rsid w:val="00923ED8"/>
    <w:rsid w:val="0094257C"/>
    <w:rsid w:val="009674F6"/>
    <w:rsid w:val="009B633D"/>
    <w:rsid w:val="009F10E1"/>
    <w:rsid w:val="00A548E0"/>
    <w:rsid w:val="00A77390"/>
    <w:rsid w:val="00A8453D"/>
    <w:rsid w:val="00B86AFC"/>
    <w:rsid w:val="00B910A9"/>
    <w:rsid w:val="00BE07C4"/>
    <w:rsid w:val="00C0424E"/>
    <w:rsid w:val="00C0500F"/>
    <w:rsid w:val="00C2314C"/>
    <w:rsid w:val="00C30542"/>
    <w:rsid w:val="00C53365"/>
    <w:rsid w:val="00C6096A"/>
    <w:rsid w:val="00C61617"/>
    <w:rsid w:val="00C62184"/>
    <w:rsid w:val="00C94F78"/>
    <w:rsid w:val="00D1435E"/>
    <w:rsid w:val="00D22B17"/>
    <w:rsid w:val="00D479CF"/>
    <w:rsid w:val="00D6579F"/>
    <w:rsid w:val="00E7583D"/>
    <w:rsid w:val="00EA6F46"/>
    <w:rsid w:val="00EF050F"/>
    <w:rsid w:val="00F2004B"/>
    <w:rsid w:val="00F95DC9"/>
    <w:rsid w:val="00FD298F"/>
    <w:rsid w:val="00FF232E"/>
    <w:rsid w:val="00FF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4E19"/>
  <w15:docId w15:val="{67782765-E5A8-E540-AD22-90B05F19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18"/>
    <w:pPr>
      <w:spacing w:after="200" w:line="276" w:lineRule="auto"/>
    </w:pPr>
    <w:rPr>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733DF"/>
    <w:pPr>
      <w:tabs>
        <w:tab w:val="center" w:pos="4513"/>
        <w:tab w:val="right" w:pos="9026"/>
      </w:tabs>
    </w:pPr>
  </w:style>
  <w:style w:type="character" w:customStyle="1" w:styleId="HeaderChar">
    <w:name w:val="Header Char"/>
    <w:basedOn w:val="DefaultParagraphFont"/>
    <w:link w:val="Header"/>
    <w:uiPriority w:val="99"/>
    <w:semiHidden/>
    <w:rsid w:val="006733DF"/>
    <w:rPr>
      <w:sz w:val="18"/>
      <w:szCs w:val="22"/>
      <w:lang w:eastAsia="en-US"/>
    </w:rPr>
  </w:style>
  <w:style w:type="paragraph" w:styleId="Footer">
    <w:name w:val="footer"/>
    <w:basedOn w:val="Normal"/>
    <w:link w:val="FooterChar"/>
    <w:uiPriority w:val="99"/>
    <w:semiHidden/>
    <w:unhideWhenUsed/>
    <w:rsid w:val="006733DF"/>
    <w:pPr>
      <w:tabs>
        <w:tab w:val="center" w:pos="4513"/>
        <w:tab w:val="right" w:pos="9026"/>
      </w:tabs>
    </w:pPr>
  </w:style>
  <w:style w:type="character" w:customStyle="1" w:styleId="FooterChar">
    <w:name w:val="Footer Char"/>
    <w:basedOn w:val="DefaultParagraphFont"/>
    <w:link w:val="Footer"/>
    <w:uiPriority w:val="99"/>
    <w:semiHidden/>
    <w:rsid w:val="006733DF"/>
    <w:rPr>
      <w:sz w:val="18"/>
      <w:szCs w:val="22"/>
      <w:lang w:eastAsia="en-US"/>
    </w:rPr>
  </w:style>
  <w:style w:type="paragraph" w:styleId="BalloonText">
    <w:name w:val="Balloon Text"/>
    <w:basedOn w:val="Normal"/>
    <w:link w:val="BalloonTextChar"/>
    <w:uiPriority w:val="99"/>
    <w:semiHidden/>
    <w:unhideWhenUsed/>
    <w:rsid w:val="00F20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0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iespencer/Desktop/diamonds-images/APPLICATION-FORM-ELECTRONIC-1503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APPLICATION-FORM-ELECTRONIC-150318.dotx</Template>
  <TotalTime>0</TotalTime>
  <Pages>9</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Eleanor Spencer</cp:lastModifiedBy>
  <cp:revision>1</cp:revision>
  <cp:lastPrinted>2018-03-14T09:55:00Z</cp:lastPrinted>
  <dcterms:created xsi:type="dcterms:W3CDTF">2022-08-02T10:17:00Z</dcterms:created>
  <dcterms:modified xsi:type="dcterms:W3CDTF">2022-08-02T10:20:00Z</dcterms:modified>
</cp:coreProperties>
</file>